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75B6" w14:textId="77777777" w:rsidR="00B414E4" w:rsidRDefault="00B414E4" w:rsidP="00A803C2">
      <w:pPr>
        <w:spacing w:line="240" w:lineRule="exact"/>
      </w:pPr>
    </w:p>
    <w:p w14:paraId="6F6EAA9F" w14:textId="31D9DD61" w:rsidR="00E82763" w:rsidRDefault="00E82763" w:rsidP="00A803C2">
      <w:pPr>
        <w:spacing w:line="240" w:lineRule="exact"/>
      </w:pPr>
    </w:p>
    <w:p w14:paraId="0E0EB320" w14:textId="5ABD8C25" w:rsidR="00CC64F0" w:rsidRDefault="00CC64F0" w:rsidP="00A803C2">
      <w:pPr>
        <w:spacing w:line="240" w:lineRule="exact"/>
      </w:pPr>
    </w:p>
    <w:p w14:paraId="69CC5D92" w14:textId="7C6C7500" w:rsidR="00CC64F0" w:rsidRPr="00B42A58" w:rsidRDefault="004C74D1" w:rsidP="00CC64F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28153" wp14:editId="523E42A9">
                <wp:simplePos x="0" y="0"/>
                <wp:positionH relativeFrom="column">
                  <wp:posOffset>4894314</wp:posOffset>
                </wp:positionH>
                <wp:positionV relativeFrom="paragraph">
                  <wp:posOffset>68742</wp:posOffset>
                </wp:positionV>
                <wp:extent cx="1286540" cy="839973"/>
                <wp:effectExtent l="0" t="0" r="889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839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BD508" w14:textId="77777777" w:rsidR="004C74D1" w:rsidRDefault="004C74D1" w:rsidP="004C74D1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14:paraId="74D4185F" w14:textId="469F375D" w:rsidR="004C74D1" w:rsidRPr="004C74D1" w:rsidRDefault="004C74D1" w:rsidP="004C74D1">
                            <w:pP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4C74D1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Leveres kontoret minimum 1 uke </w:t>
                            </w:r>
                          </w:p>
                          <w:p w14:paraId="7F4D9825" w14:textId="07B7E1C3" w:rsidR="004C74D1" w:rsidRPr="004C74D1" w:rsidRDefault="004C74D1" w:rsidP="004C74D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4C74D1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før utplasseringen starter.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528153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85.4pt;margin-top:5.4pt;width:101.3pt;height:6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" fillcolor="white [3201]" stroked="f" strokeweight=".5pt">
                <v:textbox>
                  <w:txbxContent>
                    <w:p w14:paraId="651BD508" w14:textId="77777777" w:rsidR="004C74D1" w:rsidRDefault="004C74D1" w:rsidP="004C74D1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14:paraId="74D4185F" w14:textId="469F375D" w:rsidR="004C74D1" w:rsidRPr="004C74D1" w:rsidRDefault="004C74D1" w:rsidP="004C74D1">
                      <w:pPr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4C74D1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Leveres kontoret minimum 1 uke </w:t>
                      </w:r>
                    </w:p>
                    <w:p w14:paraId="7F4D9825" w14:textId="07B7E1C3" w:rsidR="004C74D1" w:rsidRPr="004C74D1" w:rsidRDefault="004C74D1" w:rsidP="004C74D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4C74D1">
                        <w:rPr>
                          <w:rFonts w:ascii="Arial" w:hAnsi="Arial" w:cs="Arial"/>
                          <w:b/>
                          <w:szCs w:val="20"/>
                        </w:rPr>
                        <w:t>før utplasseringen starter.</w:t>
                      </w:r>
                    </w:p>
                  </w:txbxContent>
                </v:textbox>
              </v:shape>
            </w:pict>
          </mc:Fallback>
        </mc:AlternateContent>
      </w:r>
      <w:r w:rsidR="00CC64F0" w:rsidRPr="00B42A58">
        <w:rPr>
          <w:rFonts w:ascii="Arial" w:hAnsi="Arial" w:cs="Arial"/>
          <w:b/>
          <w:sz w:val="32"/>
          <w:szCs w:val="32"/>
        </w:rPr>
        <w:t>Søknad om skyss ved yrkesfaglig fordypning</w:t>
      </w:r>
    </w:p>
    <w:p w14:paraId="602E92F0" w14:textId="77777777" w:rsidR="00CC64F0" w:rsidRPr="00CC64F0" w:rsidRDefault="00CC64F0" w:rsidP="00CC64F0">
      <w:pPr>
        <w:rPr>
          <w:rFonts w:ascii="Arial" w:hAnsi="Arial" w:cs="Arial"/>
          <w:sz w:val="22"/>
          <w:szCs w:val="22"/>
        </w:rPr>
      </w:pPr>
    </w:p>
    <w:tbl>
      <w:tblPr>
        <w:tblW w:w="9562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1638"/>
        <w:gridCol w:w="2471"/>
        <w:gridCol w:w="1396"/>
        <w:gridCol w:w="1960"/>
      </w:tblGrid>
      <w:tr w:rsidR="00CC64F0" w:rsidRPr="00CC64F0" w14:paraId="554D38AB" w14:textId="77777777" w:rsidTr="006F3435">
        <w:trPr>
          <w:gridAfter w:val="1"/>
          <w:wAfter w:w="1960" w:type="dxa"/>
          <w:trHeight w:val="198"/>
        </w:trPr>
        <w:tc>
          <w:tcPr>
            <w:tcW w:w="7602" w:type="dxa"/>
            <w:gridSpan w:val="4"/>
          </w:tcPr>
          <w:p w14:paraId="0A0AA449" w14:textId="77777777" w:rsidR="00CC64F0" w:rsidRPr="00CC64F0" w:rsidRDefault="00CC64F0" w:rsidP="008352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64F0">
              <w:rPr>
                <w:rFonts w:ascii="Arial" w:hAnsi="Arial" w:cs="Arial"/>
                <w:b/>
                <w:sz w:val="22"/>
                <w:szCs w:val="22"/>
              </w:rPr>
              <w:t>UTPLASSERINGSPERIODE</w:t>
            </w:r>
          </w:p>
        </w:tc>
      </w:tr>
      <w:tr w:rsidR="00124B7B" w:rsidRPr="00CC64F0" w14:paraId="64E54A1B" w14:textId="77777777" w:rsidTr="005A0A14">
        <w:trPr>
          <w:gridAfter w:val="1"/>
          <w:wAfter w:w="1960" w:type="dxa"/>
          <w:trHeight w:val="632"/>
        </w:trPr>
        <w:tc>
          <w:tcPr>
            <w:tcW w:w="2097" w:type="dxa"/>
          </w:tcPr>
          <w:p w14:paraId="0E83E226" w14:textId="77777777" w:rsidR="00CC64F0" w:rsidRPr="00CC64F0" w:rsidRDefault="00CC64F0" w:rsidP="008352DC">
            <w:pPr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>Fra og med dato:</w:t>
            </w:r>
          </w:p>
        </w:tc>
        <w:tc>
          <w:tcPr>
            <w:tcW w:w="1638" w:type="dxa"/>
          </w:tcPr>
          <w:p w14:paraId="7487801A" w14:textId="77777777" w:rsidR="00CC64F0" w:rsidRPr="00CC64F0" w:rsidRDefault="00CC64F0" w:rsidP="008352DC">
            <w:pPr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>Uke nr.:</w:t>
            </w:r>
          </w:p>
        </w:tc>
        <w:tc>
          <w:tcPr>
            <w:tcW w:w="2471" w:type="dxa"/>
          </w:tcPr>
          <w:p w14:paraId="0D4A5D69" w14:textId="77777777" w:rsidR="00CC64F0" w:rsidRPr="00CC64F0" w:rsidRDefault="00CC64F0" w:rsidP="008352DC">
            <w:pPr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>Til og med dato:</w:t>
            </w:r>
          </w:p>
        </w:tc>
        <w:tc>
          <w:tcPr>
            <w:tcW w:w="1396" w:type="dxa"/>
          </w:tcPr>
          <w:p w14:paraId="78EE3146" w14:textId="77777777" w:rsidR="00CC64F0" w:rsidRPr="00CC64F0" w:rsidRDefault="00CC64F0" w:rsidP="008352DC">
            <w:pPr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>Uke nr.:</w:t>
            </w:r>
          </w:p>
        </w:tc>
      </w:tr>
      <w:tr w:rsidR="005A0A14" w:rsidRPr="00CC64F0" w14:paraId="09C130A4" w14:textId="77777777" w:rsidTr="005A0A14">
        <w:trPr>
          <w:trHeight w:val="609"/>
        </w:trPr>
        <w:tc>
          <w:tcPr>
            <w:tcW w:w="6206" w:type="dxa"/>
            <w:gridSpan w:val="3"/>
            <w:tcBorders>
              <w:top w:val="single" w:sz="12" w:space="0" w:color="auto"/>
            </w:tcBorders>
          </w:tcPr>
          <w:p w14:paraId="7D00B3D7" w14:textId="0C5E4671" w:rsidR="005A0A14" w:rsidRPr="00CC64F0" w:rsidRDefault="005A0A14" w:rsidP="008352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Navn på elev</w:t>
            </w:r>
            <w:r w:rsidRPr="00CC64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7002BC" w14:textId="77777777" w:rsidR="005A0A14" w:rsidRDefault="005A0A14" w:rsidP="008352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tcBorders>
              <w:top w:val="single" w:sz="12" w:space="0" w:color="auto"/>
            </w:tcBorders>
          </w:tcPr>
          <w:p w14:paraId="6767875F" w14:textId="5C1FADDC" w:rsidR="005A0A14" w:rsidRPr="00CC64F0" w:rsidRDefault="005A0A14" w:rsidP="008352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Mobilnr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</w:tc>
      </w:tr>
      <w:tr w:rsidR="00AB55FD" w:rsidRPr="00CC64F0" w14:paraId="373F7132" w14:textId="77777777" w:rsidTr="006F3435">
        <w:trPr>
          <w:trHeight w:val="654"/>
        </w:trPr>
        <w:tc>
          <w:tcPr>
            <w:tcW w:w="9562" w:type="dxa"/>
            <w:gridSpan w:val="5"/>
          </w:tcPr>
          <w:p w14:paraId="55DA6AC8" w14:textId="7A4D5027" w:rsidR="00AB55FD" w:rsidRPr="00CC64F0" w:rsidRDefault="00AB55FD" w:rsidP="00B42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E-post adresse:</w:t>
            </w:r>
          </w:p>
        </w:tc>
      </w:tr>
      <w:tr w:rsidR="00B42A58" w:rsidRPr="00CC64F0" w14:paraId="20D2C5CE" w14:textId="77777777" w:rsidTr="006F3435">
        <w:trPr>
          <w:trHeight w:val="654"/>
        </w:trPr>
        <w:tc>
          <w:tcPr>
            <w:tcW w:w="9562" w:type="dxa"/>
            <w:gridSpan w:val="5"/>
          </w:tcPr>
          <w:p w14:paraId="4E171089" w14:textId="27F18E54" w:rsidR="00B42A58" w:rsidRDefault="00AB55FD" w:rsidP="00B42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under utplasseringsperioden</w:t>
            </w:r>
            <w:r w:rsidR="00B42A58" w:rsidRPr="00CC64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EDFD36" w14:textId="77777777" w:rsidR="00AB55FD" w:rsidRPr="00CC64F0" w:rsidRDefault="00AB55FD" w:rsidP="00B42A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15A7C9" w14:textId="20B80150" w:rsidR="00B42A58" w:rsidRPr="00CC64F0" w:rsidRDefault="00B42A58" w:rsidP="008352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A58" w:rsidRPr="00CC64F0" w14:paraId="63C9CCC2" w14:textId="77777777" w:rsidTr="006F3435">
        <w:trPr>
          <w:trHeight w:val="654"/>
        </w:trPr>
        <w:tc>
          <w:tcPr>
            <w:tcW w:w="9562" w:type="dxa"/>
            <w:gridSpan w:val="5"/>
          </w:tcPr>
          <w:p w14:paraId="16CE85A2" w14:textId="77777777" w:rsidR="00AB55FD" w:rsidRDefault="00AB55FD" w:rsidP="00B42A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Navn og adresse på utplasseringsbedrift:</w:t>
            </w:r>
          </w:p>
          <w:p w14:paraId="11F5906E" w14:textId="77777777" w:rsidR="00AB55FD" w:rsidRDefault="00AB55FD" w:rsidP="00B42A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4877EE" w14:textId="77777777" w:rsidR="00AB55FD" w:rsidRDefault="00AB55FD" w:rsidP="00B42A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740AA9" w14:textId="14B28296" w:rsidR="00B42A58" w:rsidRDefault="00B42A58" w:rsidP="00B42A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4F0" w:rsidRPr="00CC64F0" w14:paraId="72D77DCC" w14:textId="77777777" w:rsidTr="006F3435">
        <w:trPr>
          <w:trHeight w:val="316"/>
        </w:trPr>
        <w:tc>
          <w:tcPr>
            <w:tcW w:w="9562" w:type="dxa"/>
            <w:gridSpan w:val="5"/>
          </w:tcPr>
          <w:p w14:paraId="27FC8EE2" w14:textId="3D583D9B" w:rsidR="00B42A58" w:rsidRDefault="00F814BC" w:rsidP="00F814BC">
            <w:pPr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 xml:space="preserve">Kan </w:t>
            </w:r>
            <w:r>
              <w:rPr>
                <w:rFonts w:ascii="Arial" w:hAnsi="Arial" w:cs="Arial"/>
                <w:sz w:val="22"/>
                <w:szCs w:val="22"/>
              </w:rPr>
              <w:t>buss</w:t>
            </w:r>
            <w:r w:rsidRPr="00CC64F0">
              <w:rPr>
                <w:rFonts w:ascii="Arial" w:hAnsi="Arial" w:cs="Arial"/>
                <w:sz w:val="22"/>
                <w:szCs w:val="22"/>
              </w:rPr>
              <w:t xml:space="preserve"> benyttes: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64F0">
              <w:rPr>
                <w:rFonts w:ascii="Arial" w:hAnsi="Arial" w:cs="Arial"/>
                <w:sz w:val="22"/>
                <w:szCs w:val="22"/>
              </w:rPr>
              <w:t xml:space="preserve">Ja  </w:t>
            </w:r>
            <w:r w:rsidRPr="00CC64F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proofErr w:type="gramStart"/>
            <w:r w:rsidRPr="00CC64F0">
              <w:rPr>
                <w:rFonts w:ascii="Arial" w:hAnsi="Arial" w:cs="Arial"/>
                <w:sz w:val="22"/>
                <w:szCs w:val="22"/>
              </w:rPr>
              <w:t>⁯  Nei</w:t>
            </w:r>
            <w:proofErr w:type="gramEnd"/>
            <w:r w:rsidRPr="00CC64F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C64F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CC64F0">
              <w:rPr>
                <w:rFonts w:ascii="Arial" w:hAnsi="Arial" w:cs="Arial"/>
                <w:sz w:val="22"/>
                <w:szCs w:val="22"/>
              </w:rPr>
              <w:t xml:space="preserve">⁯   </w:t>
            </w:r>
            <w:r>
              <w:rPr>
                <w:rFonts w:ascii="Arial" w:hAnsi="Arial" w:cs="Arial"/>
                <w:sz w:val="22"/>
                <w:szCs w:val="22"/>
              </w:rPr>
              <w:t xml:space="preserve">Hvis nei, hvordan </w:t>
            </w:r>
            <w:r w:rsidR="004C74D1">
              <w:rPr>
                <w:rFonts w:ascii="Arial" w:hAnsi="Arial" w:cs="Arial"/>
                <w:sz w:val="22"/>
                <w:szCs w:val="22"/>
              </w:rPr>
              <w:t>må</w:t>
            </w:r>
            <w:r w:rsidR="00B42A58">
              <w:rPr>
                <w:rFonts w:ascii="Arial" w:hAnsi="Arial" w:cs="Arial"/>
                <w:sz w:val="22"/>
                <w:szCs w:val="22"/>
              </w:rPr>
              <w:t xml:space="preserve"> du reise:</w:t>
            </w:r>
          </w:p>
          <w:p w14:paraId="03661629" w14:textId="61F28B14" w:rsidR="00B42A58" w:rsidRDefault="00B42A58" w:rsidP="00F81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60B9CB79" w14:textId="44EB25C9" w:rsidR="004C74D1" w:rsidRDefault="004C74D1" w:rsidP="00F81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55E79" w14:textId="7DEF7D9F" w:rsidR="004C74D1" w:rsidRDefault="004C74D1" w:rsidP="00F814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</w:t>
            </w:r>
          </w:p>
          <w:p w14:paraId="59653EAE" w14:textId="77777777" w:rsidR="00B42A58" w:rsidRDefault="00B42A58" w:rsidP="00F814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DFC5F8" w14:textId="4123EB39" w:rsidR="00B42A58" w:rsidRDefault="004C74D1" w:rsidP="00F814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</w:t>
            </w:r>
          </w:p>
          <w:p w14:paraId="67AE0CC0" w14:textId="77777777" w:rsidR="004C74D1" w:rsidRDefault="004C74D1" w:rsidP="00B42A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AB2C83" w14:textId="7F01742B" w:rsidR="004C74D1" w:rsidRPr="00B42A58" w:rsidRDefault="004C74D1" w:rsidP="000B77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A58" w:rsidRPr="00CC64F0" w14:paraId="72A0B105" w14:textId="77777777" w:rsidTr="006F3435">
        <w:trPr>
          <w:trHeight w:val="316"/>
        </w:trPr>
        <w:tc>
          <w:tcPr>
            <w:tcW w:w="9562" w:type="dxa"/>
            <w:gridSpan w:val="5"/>
            <w:shd w:val="clear" w:color="auto" w:fill="F2F2F2" w:themeFill="background1" w:themeFillShade="F2"/>
          </w:tcPr>
          <w:p w14:paraId="5001DDA4" w14:textId="374930A7" w:rsidR="00B42A58" w:rsidRPr="00CC64F0" w:rsidRDefault="009A4979" w:rsidP="00B84887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Eleven skal benytte kollektivtransport og i utgangspunktet benytte sitt ordinære skysskort. </w:t>
            </w:r>
          </w:p>
        </w:tc>
      </w:tr>
      <w:tr w:rsidR="00B42A58" w:rsidRPr="00CC64F0" w14:paraId="29B7FDE9" w14:textId="77777777" w:rsidTr="006F3435">
        <w:trPr>
          <w:trHeight w:val="316"/>
        </w:trPr>
        <w:tc>
          <w:tcPr>
            <w:tcW w:w="9562" w:type="dxa"/>
            <w:gridSpan w:val="5"/>
          </w:tcPr>
          <w:p w14:paraId="19B401DB" w14:textId="31D34F30" w:rsidR="00B42A58" w:rsidRPr="00CC64F0" w:rsidRDefault="004C74D1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Andre opplysninger:</w:t>
            </w:r>
          </w:p>
        </w:tc>
      </w:tr>
      <w:tr w:rsidR="00B42A58" w:rsidRPr="00CC64F0" w14:paraId="691E8A44" w14:textId="77777777" w:rsidTr="006F3435">
        <w:trPr>
          <w:trHeight w:val="316"/>
        </w:trPr>
        <w:tc>
          <w:tcPr>
            <w:tcW w:w="9562" w:type="dxa"/>
            <w:gridSpan w:val="5"/>
          </w:tcPr>
          <w:p w14:paraId="129494D6" w14:textId="64C0B14B" w:rsidR="00B42A58" w:rsidRPr="00CC64F0" w:rsidRDefault="00B42A58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74D1" w:rsidRPr="00CC64F0" w14:paraId="74DCA473" w14:textId="77777777" w:rsidTr="006F3435">
        <w:trPr>
          <w:trHeight w:val="316"/>
        </w:trPr>
        <w:tc>
          <w:tcPr>
            <w:tcW w:w="9562" w:type="dxa"/>
            <w:gridSpan w:val="5"/>
          </w:tcPr>
          <w:p w14:paraId="4547F707" w14:textId="77777777" w:rsidR="004C74D1" w:rsidRDefault="004C74D1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74D1" w:rsidRPr="00CC64F0" w14:paraId="415442EA" w14:textId="77777777" w:rsidTr="006F3435">
        <w:trPr>
          <w:trHeight w:val="316"/>
        </w:trPr>
        <w:tc>
          <w:tcPr>
            <w:tcW w:w="9562" w:type="dxa"/>
            <w:gridSpan w:val="5"/>
          </w:tcPr>
          <w:p w14:paraId="058102C7" w14:textId="77777777" w:rsidR="004C74D1" w:rsidRPr="00CC64F0" w:rsidRDefault="004C74D1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2A58" w:rsidRPr="00CC64F0" w14:paraId="1B43A496" w14:textId="77777777" w:rsidTr="006F3435">
        <w:trPr>
          <w:trHeight w:val="316"/>
        </w:trPr>
        <w:tc>
          <w:tcPr>
            <w:tcW w:w="9562" w:type="dxa"/>
            <w:gridSpan w:val="5"/>
          </w:tcPr>
          <w:p w14:paraId="264E0C89" w14:textId="77777777" w:rsidR="00B42A58" w:rsidRPr="00CC64F0" w:rsidRDefault="00B42A58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2A58" w:rsidRPr="00CC64F0" w14:paraId="60EDC3AC" w14:textId="77777777" w:rsidTr="006F3435">
        <w:trPr>
          <w:trHeight w:val="316"/>
        </w:trPr>
        <w:tc>
          <w:tcPr>
            <w:tcW w:w="9562" w:type="dxa"/>
            <w:gridSpan w:val="5"/>
          </w:tcPr>
          <w:p w14:paraId="6268A48D" w14:textId="77777777" w:rsidR="004C74D1" w:rsidRDefault="004C74D1" w:rsidP="00B42A58">
            <w:pPr>
              <w:ind w:left="44"/>
              <w:rPr>
                <w:rFonts w:ascii="Arial" w:hAnsi="Arial" w:cs="Arial"/>
                <w:sz w:val="22"/>
                <w:szCs w:val="22"/>
              </w:rPr>
            </w:pPr>
          </w:p>
          <w:p w14:paraId="0D0DC68B" w14:textId="77C88379" w:rsidR="00B42A58" w:rsidRPr="00CC64F0" w:rsidRDefault="00B42A58" w:rsidP="00B42A58">
            <w:pPr>
              <w:ind w:left="44"/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>Faglærer bekrefter elevens utplassering:</w:t>
            </w:r>
          </w:p>
          <w:p w14:paraId="648670E0" w14:textId="77777777" w:rsidR="00B42A58" w:rsidRPr="00CC64F0" w:rsidRDefault="00B42A58" w:rsidP="00B42A58">
            <w:pPr>
              <w:ind w:left="44"/>
              <w:rPr>
                <w:rFonts w:ascii="Arial" w:hAnsi="Arial" w:cs="Arial"/>
                <w:sz w:val="22"/>
                <w:szCs w:val="22"/>
              </w:rPr>
            </w:pPr>
          </w:p>
          <w:p w14:paraId="14A52BED" w14:textId="77777777" w:rsidR="00B42A58" w:rsidRPr="00CC64F0" w:rsidRDefault="00B42A58" w:rsidP="00B42A58">
            <w:pPr>
              <w:ind w:left="44"/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>_______________                     __________________________________</w:t>
            </w:r>
          </w:p>
          <w:p w14:paraId="1F92E1D1" w14:textId="77777777" w:rsidR="00B42A58" w:rsidRPr="00CC64F0" w:rsidRDefault="00B42A58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 xml:space="preserve">     Dato                                                       underskrift</w:t>
            </w:r>
          </w:p>
        </w:tc>
      </w:tr>
      <w:tr w:rsidR="00B42A58" w:rsidRPr="00CC64F0" w14:paraId="5AF9648C" w14:textId="77777777" w:rsidTr="006F3435">
        <w:trPr>
          <w:trHeight w:val="316"/>
        </w:trPr>
        <w:tc>
          <w:tcPr>
            <w:tcW w:w="9562" w:type="dxa"/>
            <w:gridSpan w:val="5"/>
          </w:tcPr>
          <w:p w14:paraId="1C7898E5" w14:textId="6D366AC0" w:rsidR="00B42A58" w:rsidRPr="00CC64F0" w:rsidRDefault="00B42A58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  <w:r w:rsidRPr="00CC64F0">
              <w:rPr>
                <w:rFonts w:ascii="Arial" w:hAnsi="Arial" w:cs="Arial"/>
                <w:b/>
                <w:sz w:val="22"/>
                <w:szCs w:val="22"/>
              </w:rPr>
              <w:t xml:space="preserve">Hvis det ikke er mulighet for å reise med </w:t>
            </w:r>
            <w:r>
              <w:rPr>
                <w:rFonts w:ascii="Arial" w:hAnsi="Arial" w:cs="Arial"/>
                <w:b/>
                <w:sz w:val="22"/>
                <w:szCs w:val="22"/>
              </w:rPr>
              <w:t>buss</w:t>
            </w:r>
            <w:r w:rsidRPr="00CC64F0">
              <w:rPr>
                <w:rFonts w:ascii="Arial" w:hAnsi="Arial" w:cs="Arial"/>
                <w:b/>
                <w:sz w:val="22"/>
                <w:szCs w:val="22"/>
              </w:rPr>
              <w:t xml:space="preserve">, må </w:t>
            </w:r>
            <w:r>
              <w:rPr>
                <w:rFonts w:ascii="Arial" w:hAnsi="Arial" w:cs="Arial"/>
                <w:b/>
                <w:sz w:val="22"/>
                <w:szCs w:val="22"/>
              </w:rPr>
              <w:t>andre</w:t>
            </w:r>
            <w:r w:rsidRPr="00CC64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skyssalternativer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C64F0">
              <w:rPr>
                <w:rFonts w:ascii="Arial" w:hAnsi="Arial" w:cs="Arial"/>
                <w:b/>
                <w:sz w:val="22"/>
                <w:szCs w:val="22"/>
              </w:rPr>
              <w:t>godkjennes fra skolen før eleven kan reise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CC64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98E42E3" w14:textId="77777777" w:rsidR="00B42A58" w:rsidRPr="00CC64F0" w:rsidRDefault="00B42A58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8D30F" w14:textId="3A406BF0" w:rsidR="00B42A58" w:rsidRPr="00CC64F0" w:rsidRDefault="00B42A58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innvilger bruke av ___________</w:t>
            </w:r>
            <w:r w:rsidR="00B84887">
              <w:rPr>
                <w:rFonts w:ascii="Arial" w:hAnsi="Arial" w:cs="Arial"/>
                <w:sz w:val="22"/>
                <w:szCs w:val="22"/>
              </w:rPr>
              <w:t>____</w:t>
            </w:r>
            <w:r w:rsidRPr="00CC64F0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CC64F0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CC64F0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>nnvilger ikke bruk av_________</w:t>
            </w:r>
            <w:r w:rsidR="00B84887">
              <w:rPr>
                <w:rFonts w:ascii="Arial" w:hAnsi="Arial" w:cs="Arial"/>
                <w:sz w:val="22"/>
                <w:szCs w:val="22"/>
              </w:rPr>
              <w:t>_______</w:t>
            </w:r>
          </w:p>
          <w:p w14:paraId="04B5C311" w14:textId="0291DA22" w:rsidR="00B42A58" w:rsidRDefault="00B42A58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6A065F" w14:textId="77777777" w:rsidR="00B84887" w:rsidRPr="00CC64F0" w:rsidRDefault="00B84887" w:rsidP="00B42A58">
            <w:pPr>
              <w:ind w:left="4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903C5" w14:textId="6DECADE9" w:rsidR="00B42A58" w:rsidRPr="00CC64F0" w:rsidRDefault="00B42A58" w:rsidP="00B42A58">
            <w:pPr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>___________</w:t>
            </w:r>
            <w:r w:rsidR="00B84887">
              <w:rPr>
                <w:rFonts w:ascii="Arial" w:hAnsi="Arial" w:cs="Arial"/>
                <w:sz w:val="22"/>
                <w:szCs w:val="22"/>
              </w:rPr>
              <w:t>__</w:t>
            </w:r>
            <w:r w:rsidRPr="00CC64F0">
              <w:rPr>
                <w:rFonts w:ascii="Arial" w:hAnsi="Arial" w:cs="Arial"/>
                <w:sz w:val="22"/>
                <w:szCs w:val="22"/>
              </w:rPr>
              <w:t xml:space="preserve">                             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="00B84887">
              <w:rPr>
                <w:rFonts w:ascii="Arial" w:hAnsi="Arial" w:cs="Arial"/>
                <w:sz w:val="22"/>
                <w:szCs w:val="22"/>
              </w:rPr>
              <w:t>_________</w:t>
            </w:r>
          </w:p>
          <w:p w14:paraId="10E276EF" w14:textId="441C08FE" w:rsidR="00B42A58" w:rsidRPr="00CC64F0" w:rsidRDefault="00B42A58" w:rsidP="00B42A58">
            <w:pPr>
              <w:rPr>
                <w:rFonts w:ascii="Arial" w:hAnsi="Arial" w:cs="Arial"/>
                <w:sz w:val="22"/>
                <w:szCs w:val="22"/>
              </w:rPr>
            </w:pPr>
            <w:r w:rsidRPr="00CC64F0">
              <w:rPr>
                <w:rFonts w:ascii="Arial" w:hAnsi="Arial" w:cs="Arial"/>
                <w:sz w:val="22"/>
                <w:szCs w:val="22"/>
              </w:rPr>
              <w:t xml:space="preserve">     Dato                                                      </w:t>
            </w:r>
            <w:r w:rsidR="00B84887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CC64F0">
              <w:rPr>
                <w:rFonts w:ascii="Arial" w:hAnsi="Arial" w:cs="Arial"/>
                <w:sz w:val="22"/>
                <w:szCs w:val="22"/>
              </w:rPr>
              <w:t>saksbehandlers underskrift</w:t>
            </w:r>
          </w:p>
        </w:tc>
      </w:tr>
    </w:tbl>
    <w:p w14:paraId="2C9331C4" w14:textId="77777777" w:rsidR="00CC64F0" w:rsidRPr="00CC64F0" w:rsidRDefault="00CC64F0" w:rsidP="00CC64F0">
      <w:pPr>
        <w:rPr>
          <w:rFonts w:ascii="Arial" w:hAnsi="Arial" w:cs="Arial"/>
          <w:sz w:val="22"/>
          <w:szCs w:val="22"/>
        </w:rPr>
      </w:pPr>
    </w:p>
    <w:p w14:paraId="71CC2A34" w14:textId="72CB73C8" w:rsidR="00A246FD" w:rsidRPr="00CC64F0" w:rsidRDefault="00CC64F0" w:rsidP="00CC64F0">
      <w:pPr>
        <w:rPr>
          <w:rFonts w:ascii="Arial" w:hAnsi="Arial" w:cs="Arial"/>
          <w:sz w:val="22"/>
          <w:szCs w:val="22"/>
        </w:rPr>
      </w:pPr>
      <w:r w:rsidRPr="00CC64F0">
        <w:rPr>
          <w:rFonts w:ascii="Arial" w:hAnsi="Arial" w:cs="Arial"/>
          <w:sz w:val="22"/>
          <w:szCs w:val="22"/>
        </w:rPr>
        <w:t xml:space="preserve">Se skolens hjemmeside </w:t>
      </w:r>
      <w:hyperlink r:id="rId11" w:history="1">
        <w:r w:rsidRPr="00CC64F0">
          <w:rPr>
            <w:rStyle w:val="Hyperkobling"/>
            <w:rFonts w:ascii="Arial" w:hAnsi="Arial" w:cs="Arial"/>
            <w:sz w:val="22"/>
            <w:szCs w:val="22"/>
          </w:rPr>
          <w:t>www.roros.vgs.no</w:t>
        </w:r>
      </w:hyperlink>
      <w:r w:rsidRPr="00CC64F0">
        <w:rPr>
          <w:rFonts w:ascii="Arial" w:hAnsi="Arial" w:cs="Arial"/>
          <w:sz w:val="22"/>
          <w:szCs w:val="22"/>
        </w:rPr>
        <w:t xml:space="preserve"> for skyssreglement </w:t>
      </w:r>
      <w:r w:rsidR="007B5B6A">
        <w:rPr>
          <w:rFonts w:ascii="Arial" w:hAnsi="Arial" w:cs="Arial"/>
          <w:sz w:val="22"/>
          <w:szCs w:val="22"/>
        </w:rPr>
        <w:t>for</w:t>
      </w:r>
      <w:r w:rsidR="006D2DE1">
        <w:rPr>
          <w:rFonts w:ascii="Arial" w:hAnsi="Arial" w:cs="Arial"/>
          <w:sz w:val="22"/>
          <w:szCs w:val="22"/>
        </w:rPr>
        <w:t xml:space="preserve"> Trøndelag</w:t>
      </w:r>
      <w:r w:rsidRPr="00CC64F0">
        <w:rPr>
          <w:rFonts w:ascii="Arial" w:hAnsi="Arial" w:cs="Arial"/>
          <w:sz w:val="22"/>
          <w:szCs w:val="22"/>
        </w:rPr>
        <w:t xml:space="preserve"> og </w:t>
      </w:r>
      <w:r w:rsidR="006D2DE1">
        <w:rPr>
          <w:rFonts w:ascii="Arial" w:hAnsi="Arial" w:cs="Arial"/>
          <w:sz w:val="22"/>
          <w:szCs w:val="22"/>
        </w:rPr>
        <w:t>Innlandet</w:t>
      </w:r>
    </w:p>
    <w:sectPr w:rsidR="00A246FD" w:rsidRPr="00CC64F0" w:rsidSect="00F814BC">
      <w:headerReference w:type="first" r:id="rId12"/>
      <w:footerReference w:type="first" r:id="rId13"/>
      <w:pgSz w:w="11900" w:h="16840"/>
      <w:pgMar w:top="1315" w:right="1134" w:bottom="1418" w:left="1418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6101" w14:textId="77777777" w:rsidR="00EC585A" w:rsidRDefault="00EC585A" w:rsidP="00F61DF6">
      <w:r>
        <w:separator/>
      </w:r>
    </w:p>
  </w:endnote>
  <w:endnote w:type="continuationSeparator" w:id="0">
    <w:p w14:paraId="2D056416" w14:textId="77777777" w:rsidR="00EC585A" w:rsidRDefault="00EC585A" w:rsidP="00F6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A423" w14:textId="77777777" w:rsidR="007A3E2D" w:rsidRPr="00320A51" w:rsidRDefault="007A3E2D" w:rsidP="007A3E2D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</w:p>
  <w:p w14:paraId="4D75B70B" w14:textId="77777777" w:rsidR="00A64971" w:rsidRDefault="00A64971" w:rsidP="00A64971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color w:val="7F7F7F" w:themeColor="text1" w:themeTint="80"/>
        <w:sz w:val="14"/>
        <w:szCs w:val="14"/>
      </w:rPr>
      <w:t>Røros videregående skole</w:t>
    </w:r>
  </w:p>
  <w:p w14:paraId="37FC0327" w14:textId="77777777" w:rsidR="00800527" w:rsidRPr="007A3E2D" w:rsidRDefault="00A64971" w:rsidP="00A64971">
    <w:pPr>
      <w:spacing w:line="360" w:lineRule="auto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color w:val="7F7F7F" w:themeColor="text1" w:themeTint="80"/>
        <w:sz w:val="14"/>
        <w:szCs w:val="14"/>
      </w:rPr>
      <w:t xml:space="preserve">Sundveien 12, 7374 Røros | </w:t>
    </w:r>
    <w:r w:rsidRPr="005E624E">
      <w:rPr>
        <w:rFonts w:ascii="Verdana" w:hAnsi="Verdana"/>
        <w:b/>
        <w:color w:val="7F7F7F" w:themeColor="text1" w:themeTint="80"/>
        <w:sz w:val="14"/>
        <w:szCs w:val="14"/>
      </w:rPr>
      <w:t>Telefon</w:t>
    </w:r>
    <w:r w:rsidRPr="005E624E">
      <w:rPr>
        <w:rFonts w:ascii="Verdana" w:hAnsi="Verdana"/>
        <w:color w:val="7F7F7F" w:themeColor="text1" w:themeTint="80"/>
        <w:sz w:val="14"/>
        <w:szCs w:val="14"/>
      </w:rPr>
      <w:t>: 74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5E624E">
      <w:rPr>
        <w:rFonts w:ascii="Verdana" w:hAnsi="Verdana"/>
        <w:color w:val="7F7F7F" w:themeColor="text1" w:themeTint="80"/>
        <w:sz w:val="14"/>
        <w:szCs w:val="14"/>
      </w:rPr>
      <w:t>17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5E624E">
      <w:rPr>
        <w:rFonts w:ascii="Verdana" w:hAnsi="Verdana"/>
        <w:color w:val="7F7F7F" w:themeColor="text1" w:themeTint="80"/>
        <w:sz w:val="14"/>
        <w:szCs w:val="14"/>
      </w:rPr>
      <w:t>58</w:t>
    </w:r>
    <w:r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Pr="005E624E">
      <w:rPr>
        <w:rFonts w:ascii="Verdana" w:hAnsi="Verdana"/>
        <w:color w:val="7F7F7F" w:themeColor="text1" w:themeTint="80"/>
        <w:sz w:val="14"/>
        <w:szCs w:val="14"/>
      </w:rPr>
      <w:t>00</w:t>
    </w:r>
    <w:r>
      <w:rPr>
        <w:rFonts w:ascii="Verdana" w:hAnsi="Verdana"/>
        <w:color w:val="7F7F7F" w:themeColor="text1" w:themeTint="80"/>
        <w:sz w:val="14"/>
        <w:szCs w:val="14"/>
      </w:rPr>
      <w:t xml:space="preserve"> | </w:t>
    </w:r>
    <w:r w:rsidRPr="005E624E">
      <w:rPr>
        <w:rFonts w:ascii="Verdana" w:hAnsi="Verdana"/>
        <w:b/>
        <w:color w:val="7F7F7F" w:themeColor="text1" w:themeTint="80"/>
        <w:sz w:val="14"/>
        <w:szCs w:val="14"/>
      </w:rPr>
      <w:t>Epost</w:t>
    </w:r>
    <w:r w:rsidRPr="005E624E">
      <w:rPr>
        <w:rFonts w:ascii="Verdana" w:hAnsi="Verdana"/>
        <w:color w:val="7F7F7F" w:themeColor="text1" w:themeTint="80"/>
        <w:sz w:val="14"/>
        <w:szCs w:val="14"/>
      </w:rPr>
      <w:t>: postmo</w:t>
    </w:r>
    <w:r>
      <w:rPr>
        <w:rFonts w:ascii="Verdana" w:hAnsi="Verdana"/>
        <w:color w:val="7F7F7F" w:themeColor="text1" w:themeTint="80"/>
        <w:sz w:val="14"/>
        <w:szCs w:val="14"/>
      </w:rPr>
      <w:t>ttak.rorosvgs@trondelagfylke.no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5A58" w14:textId="77777777" w:rsidR="00EC585A" w:rsidRDefault="00EC585A" w:rsidP="00F61DF6">
      <w:r>
        <w:separator/>
      </w:r>
    </w:p>
  </w:footnote>
  <w:footnote w:type="continuationSeparator" w:id="0">
    <w:p w14:paraId="4004ED30" w14:textId="77777777" w:rsidR="00EC585A" w:rsidRDefault="00EC585A" w:rsidP="00F6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BC8" w14:textId="77777777" w:rsidR="00B414E4" w:rsidRDefault="00984257" w:rsidP="00990741">
    <w:pPr>
      <w:pStyle w:val="Topptekst"/>
      <w:tabs>
        <w:tab w:val="clear" w:pos="8306"/>
        <w:tab w:val="right" w:pos="9072"/>
      </w:tabs>
      <w:ind w:hanging="993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1E62D60B" wp14:editId="50BA35BE">
          <wp:simplePos x="0" y="0"/>
          <wp:positionH relativeFrom="column">
            <wp:posOffset>-590194</wp:posOffset>
          </wp:positionH>
          <wp:positionV relativeFrom="paragraph">
            <wp:posOffset>74295</wp:posOffset>
          </wp:positionV>
          <wp:extent cx="1751886" cy="550964"/>
          <wp:effectExtent l="0" t="0" r="1270" b="1905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1886" cy="550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2AC9A62" wp14:editId="02AB6BB6">
          <wp:simplePos x="0" y="0"/>
          <wp:positionH relativeFrom="column">
            <wp:posOffset>4892040</wp:posOffset>
          </wp:positionH>
          <wp:positionV relativeFrom="paragraph">
            <wp:posOffset>30480</wp:posOffset>
          </wp:positionV>
          <wp:extent cx="723265" cy="730250"/>
          <wp:effectExtent l="0" t="0" r="0" b="0"/>
          <wp:wrapNone/>
          <wp:docPr id="8" name="Picture 9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4E4">
      <w:tab/>
    </w:r>
    <w:r w:rsidR="00B414E4">
      <w:tab/>
    </w:r>
  </w:p>
  <w:p w14:paraId="0C5EC5EB" w14:textId="77777777" w:rsidR="00B414E4" w:rsidRDefault="00B414E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7240B"/>
    <w:multiLevelType w:val="hybridMultilevel"/>
    <w:tmpl w:val="1E6E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1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B7E"/>
    <w:rsid w:val="00021886"/>
    <w:rsid w:val="00074A05"/>
    <w:rsid w:val="000B7758"/>
    <w:rsid w:val="000E261F"/>
    <w:rsid w:val="0010266F"/>
    <w:rsid w:val="00120215"/>
    <w:rsid w:val="00124B7B"/>
    <w:rsid w:val="001472BE"/>
    <w:rsid w:val="0015412E"/>
    <w:rsid w:val="00271BFB"/>
    <w:rsid w:val="00290D5D"/>
    <w:rsid w:val="002C302D"/>
    <w:rsid w:val="002C644A"/>
    <w:rsid w:val="002D3A5D"/>
    <w:rsid w:val="00303B0D"/>
    <w:rsid w:val="0032074C"/>
    <w:rsid w:val="00332620"/>
    <w:rsid w:val="003B3839"/>
    <w:rsid w:val="003C27E7"/>
    <w:rsid w:val="003D7519"/>
    <w:rsid w:val="00403137"/>
    <w:rsid w:val="0043024B"/>
    <w:rsid w:val="00461A04"/>
    <w:rsid w:val="004C74D1"/>
    <w:rsid w:val="004F777C"/>
    <w:rsid w:val="005158C1"/>
    <w:rsid w:val="00530A7E"/>
    <w:rsid w:val="00555A02"/>
    <w:rsid w:val="0059570A"/>
    <w:rsid w:val="005A0A14"/>
    <w:rsid w:val="005B025A"/>
    <w:rsid w:val="005B7ECB"/>
    <w:rsid w:val="00696EAF"/>
    <w:rsid w:val="006A2ADA"/>
    <w:rsid w:val="006D03CD"/>
    <w:rsid w:val="006D2DE1"/>
    <w:rsid w:val="006E0D75"/>
    <w:rsid w:val="006F3435"/>
    <w:rsid w:val="00733DB2"/>
    <w:rsid w:val="0074524D"/>
    <w:rsid w:val="007A3E2D"/>
    <w:rsid w:val="007B5B6A"/>
    <w:rsid w:val="007E4503"/>
    <w:rsid w:val="00800527"/>
    <w:rsid w:val="00843EDF"/>
    <w:rsid w:val="008527F6"/>
    <w:rsid w:val="008A4A17"/>
    <w:rsid w:val="008E5331"/>
    <w:rsid w:val="009139D8"/>
    <w:rsid w:val="0096465C"/>
    <w:rsid w:val="00984257"/>
    <w:rsid w:val="00990741"/>
    <w:rsid w:val="009A4979"/>
    <w:rsid w:val="009F3B58"/>
    <w:rsid w:val="00A010AF"/>
    <w:rsid w:val="00A06B6D"/>
    <w:rsid w:val="00A246FD"/>
    <w:rsid w:val="00A27601"/>
    <w:rsid w:val="00A64971"/>
    <w:rsid w:val="00A72C2A"/>
    <w:rsid w:val="00A803C2"/>
    <w:rsid w:val="00AB55FD"/>
    <w:rsid w:val="00AE4A11"/>
    <w:rsid w:val="00AF788D"/>
    <w:rsid w:val="00B225AF"/>
    <w:rsid w:val="00B40BFF"/>
    <w:rsid w:val="00B414E4"/>
    <w:rsid w:val="00B42A58"/>
    <w:rsid w:val="00B47438"/>
    <w:rsid w:val="00B81B7E"/>
    <w:rsid w:val="00B84887"/>
    <w:rsid w:val="00BA793D"/>
    <w:rsid w:val="00BC2D9D"/>
    <w:rsid w:val="00C50D1F"/>
    <w:rsid w:val="00C64E6C"/>
    <w:rsid w:val="00CC5A64"/>
    <w:rsid w:val="00CC64F0"/>
    <w:rsid w:val="00CF221C"/>
    <w:rsid w:val="00D41030"/>
    <w:rsid w:val="00D44264"/>
    <w:rsid w:val="00D727AD"/>
    <w:rsid w:val="00D92CC6"/>
    <w:rsid w:val="00DB5D8C"/>
    <w:rsid w:val="00DC0732"/>
    <w:rsid w:val="00DE3A04"/>
    <w:rsid w:val="00DF7B9C"/>
    <w:rsid w:val="00E05197"/>
    <w:rsid w:val="00E062AE"/>
    <w:rsid w:val="00E7760B"/>
    <w:rsid w:val="00E82763"/>
    <w:rsid w:val="00EC585A"/>
    <w:rsid w:val="00F01794"/>
    <w:rsid w:val="00F31B5E"/>
    <w:rsid w:val="00F446CD"/>
    <w:rsid w:val="00F61DF6"/>
    <w:rsid w:val="00F74945"/>
    <w:rsid w:val="00F814BC"/>
    <w:rsid w:val="00F828BB"/>
    <w:rsid w:val="00FA48DF"/>
    <w:rsid w:val="00FC4573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FCAE3"/>
  <w14:defaultImageDpi w14:val="330"/>
  <w15:docId w15:val="{FE5FF800-5A32-4480-B423-A8CE1E01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0741"/>
    <w:rPr>
      <w:rFonts w:ascii="Century Gothic" w:hAnsi="Century Gothic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0741"/>
    <w:pPr>
      <w:keepNext/>
      <w:keepLines/>
      <w:spacing w:before="480"/>
      <w:outlineLvl w:val="0"/>
    </w:pPr>
    <w:rPr>
      <w:rFonts w:eastAsiaTheme="majorEastAsia" w:cstheme="majorBidi"/>
      <w:b/>
      <w:bCs/>
      <w:caps/>
      <w:color w:val="000000" w:themeColor="text1"/>
      <w:spacing w:val="4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F3B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aliases w:val="heading 2"/>
    <w:basedOn w:val="Normal"/>
    <w:next w:val="Normal"/>
    <w:link w:val="Overskrift3Tegn"/>
    <w:uiPriority w:val="9"/>
    <w:unhideWhenUsed/>
    <w:qFormat/>
    <w:rsid w:val="00555A02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pacing w:val="20"/>
      <w:sz w:val="24"/>
    </w:rPr>
  </w:style>
  <w:style w:type="paragraph" w:styleId="Overskrift4">
    <w:name w:val="heading 4"/>
    <w:aliases w:val="heading 3"/>
    <w:basedOn w:val="Normal"/>
    <w:next w:val="Normal"/>
    <w:link w:val="Overskrift4Tegn"/>
    <w:uiPriority w:val="9"/>
    <w:unhideWhenUsed/>
    <w:qFormat/>
    <w:rsid w:val="00F828BB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828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1DF6"/>
  </w:style>
  <w:style w:type="paragraph" w:styleId="Bunntekst">
    <w:name w:val="footer"/>
    <w:basedOn w:val="Normal"/>
    <w:link w:val="BunntekstTegn"/>
    <w:uiPriority w:val="99"/>
    <w:unhideWhenUsed/>
    <w:rsid w:val="00F61DF6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1DF6"/>
  </w:style>
  <w:style w:type="paragraph" w:styleId="Bobletekst">
    <w:name w:val="Balloon Text"/>
    <w:basedOn w:val="Normal"/>
    <w:link w:val="BobletekstTegn"/>
    <w:uiPriority w:val="99"/>
    <w:semiHidden/>
    <w:unhideWhenUsed/>
    <w:rsid w:val="00F61DF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1DF6"/>
    <w:rPr>
      <w:rFonts w:ascii="Lucida Grande" w:hAnsi="Lucida Grande"/>
      <w:sz w:val="18"/>
      <w:szCs w:val="18"/>
    </w:rPr>
  </w:style>
  <w:style w:type="table" w:styleId="Tabellrutenett">
    <w:name w:val="Table Grid"/>
    <w:basedOn w:val="Vanligtabell"/>
    <w:uiPriority w:val="59"/>
    <w:rsid w:val="00F6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90741"/>
    <w:rPr>
      <w:rFonts w:ascii="Century Gothic" w:eastAsiaTheme="majorEastAsia" w:hAnsi="Century Gothic" w:cstheme="majorBidi"/>
      <w:b/>
      <w:bCs/>
      <w:caps/>
      <w:color w:val="000000" w:themeColor="text1"/>
      <w:spacing w:val="40"/>
      <w:sz w:val="28"/>
      <w:szCs w:val="32"/>
    </w:rPr>
  </w:style>
  <w:style w:type="paragraph" w:styleId="Tittel">
    <w:name w:val="Title"/>
    <w:basedOn w:val="Normal"/>
    <w:next w:val="Normal"/>
    <w:link w:val="TittelTegn"/>
    <w:uiPriority w:val="10"/>
    <w:rsid w:val="009F3B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F3B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F3B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rsid w:val="009F3B58"/>
    <w:rPr>
      <w:rFonts w:ascii="Century Gothic" w:hAnsi="Century Gothic"/>
    </w:rPr>
  </w:style>
  <w:style w:type="character" w:customStyle="1" w:styleId="Overskrift3Tegn">
    <w:name w:val="Overskrift 3 Tegn"/>
    <w:aliases w:val="heading 2 Tegn"/>
    <w:basedOn w:val="Standardskriftforavsnitt"/>
    <w:link w:val="Overskrift3"/>
    <w:uiPriority w:val="9"/>
    <w:rsid w:val="00555A02"/>
    <w:rPr>
      <w:rFonts w:ascii="Century Gothic" w:eastAsiaTheme="majorEastAsia" w:hAnsi="Century Gothic" w:cstheme="majorBidi"/>
      <w:b/>
      <w:bCs/>
      <w:color w:val="000000" w:themeColor="text1"/>
      <w:spacing w:val="20"/>
    </w:rPr>
  </w:style>
  <w:style w:type="character" w:customStyle="1" w:styleId="Overskrift4Tegn">
    <w:name w:val="Overskrift 4 Tegn"/>
    <w:aliases w:val="heading 3 Tegn"/>
    <w:basedOn w:val="Standardskriftforavsnitt"/>
    <w:link w:val="Overskrift4"/>
    <w:uiPriority w:val="9"/>
    <w:rsid w:val="00F828BB"/>
    <w:rPr>
      <w:rFonts w:ascii="Century Gothic" w:eastAsiaTheme="majorEastAsia" w:hAnsi="Century Gothic" w:cstheme="majorBidi"/>
      <w:b/>
      <w:bCs/>
      <w:iCs/>
      <w:color w:val="000000" w:themeColor="text1"/>
    </w:rPr>
  </w:style>
  <w:style w:type="character" w:styleId="Svakutheving">
    <w:name w:val="Subtle Emphasis"/>
    <w:basedOn w:val="Standardskriftforavsnitt"/>
    <w:uiPriority w:val="19"/>
    <w:rsid w:val="00F828BB"/>
    <w:rPr>
      <w:i/>
      <w:iCs/>
      <w:color w:val="808080" w:themeColor="text1" w:themeTint="7F"/>
    </w:rPr>
  </w:style>
  <w:style w:type="paragraph" w:styleId="Undertittel">
    <w:name w:val="Subtitle"/>
    <w:basedOn w:val="Normal"/>
    <w:next w:val="Normal"/>
    <w:link w:val="UndertittelTegn"/>
    <w:uiPriority w:val="11"/>
    <w:rsid w:val="00F828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28B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Listeavsnitt">
    <w:name w:val="List Paragraph"/>
    <w:basedOn w:val="Normal"/>
    <w:uiPriority w:val="34"/>
    <w:qFormat/>
    <w:rsid w:val="00F828BB"/>
    <w:pPr>
      <w:ind w:left="720"/>
      <w:contextualSpacing/>
    </w:pPr>
  </w:style>
  <w:style w:type="paragraph" w:styleId="Sterktsitat">
    <w:name w:val="Intense Quote"/>
    <w:basedOn w:val="Normal"/>
    <w:next w:val="Normal"/>
    <w:link w:val="SterktsitatTegn"/>
    <w:uiPriority w:val="30"/>
    <w:rsid w:val="00F828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28BB"/>
    <w:rPr>
      <w:rFonts w:ascii="Century Gothic" w:hAnsi="Century Gothic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828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E05197"/>
    <w:rPr>
      <w:rFonts w:ascii="Cambria" w:hAnsi="Cambria"/>
      <w:i/>
      <w:iCs/>
      <w:color w:val="000000" w:themeColor="text1"/>
      <w:sz w:val="20"/>
    </w:rPr>
  </w:style>
  <w:style w:type="character" w:styleId="Sterkutheving">
    <w:name w:val="Intense Emphasis"/>
    <w:basedOn w:val="Standardskriftforavsnitt"/>
    <w:uiPriority w:val="21"/>
    <w:qFormat/>
    <w:rsid w:val="00E05197"/>
    <w:rPr>
      <w:rFonts w:ascii="Cambria" w:hAnsi="Cambria"/>
      <w:b/>
      <w:bCs/>
      <w:i/>
      <w:iCs/>
      <w:color w:val="000000" w:themeColor="text1"/>
      <w:sz w:val="20"/>
    </w:rPr>
  </w:style>
  <w:style w:type="character" w:styleId="Hyperkobling">
    <w:name w:val="Hyperlink"/>
    <w:basedOn w:val="Standardskriftforavsnitt"/>
    <w:unhideWhenUsed/>
    <w:rsid w:val="002D3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ros.vgs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la.ANSATT\Documents\Egendefinerte%20Office-maler\R&#248;ros%20vgs%20TRFK%20brev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D6D7D2AFB2D48BC0FEC10F626153D" ma:contentTypeVersion="19" ma:contentTypeDescription="Opprett et nytt dokument." ma:contentTypeScope="" ma:versionID="974e2a48fb010d4c063ab7b3e717d3f1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fc430fa8-4652-41a4-82b7-46d0e44d0897" xmlns:ns5="f31018cc-c460-4442-a166-78fa32729f7d" targetNamespace="http://schemas.microsoft.com/office/2006/metadata/properties" ma:root="true" ma:fieldsID="f41f1d0a4725787877a726d2e073e099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fc430fa8-4652-41a4-82b7-46d0e44d0897"/>
    <xsd:import namespace="f31018cc-c460-4442-a166-78fa32729f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description="" ma:hidden="true" ma:list="{c3f6a0d9-d209-4e66-855e-c4fa9da9bdfb}" ma:internalName="TaxCatchAll" ma:showField="CatchAllData" ma:web="fc430fa8-4652-41a4-82b7-46d0e44d0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30fa8-4652-41a4-82b7-46d0e44d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018cc-c460-4442-a166-78fa32729f7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9BF32-CBB1-48FE-B0EE-2607BF0CD5C9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6523e425-3997-4398-916d-d9da0d00421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341A47-94FC-4542-90DC-AF03E362E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E9717-F0C3-4C2C-BC15-ED2D1DED5B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867E23-22DF-4EA2-BE5D-8688408D6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fc430fa8-4652-41a4-82b7-46d0e44d0897"/>
    <ds:schemaRef ds:uri="f31018cc-c460-4442-a166-78fa32729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Røros vgs TRFK brevmal</Template>
  <TotalTime>1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Langeng</dc:creator>
  <cp:keywords/>
  <dc:description/>
  <cp:lastModifiedBy>Jenny Langeng</cp:lastModifiedBy>
  <cp:revision>2</cp:revision>
  <cp:lastPrinted>2023-04-11T12:46:00Z</cp:lastPrinted>
  <dcterms:created xsi:type="dcterms:W3CDTF">2024-10-16T09:52:00Z</dcterms:created>
  <dcterms:modified xsi:type="dcterms:W3CDTF">2024-10-16T09:52:00Z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0x010100790D6D7D2AFB2D48BC0FEC10F626153D</vt:lpwstr>
  </property>
</Properties>
</file>