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5757" w14:textId="19DA7F85" w:rsidR="00CA24D4" w:rsidRDefault="00CA24D4" w:rsidP="00CA24D4">
      <w:pPr>
        <w:rPr>
          <w:b/>
          <w:bCs/>
          <w:sz w:val="22"/>
        </w:rPr>
      </w:pPr>
      <w:r>
        <w:rPr>
          <w:b/>
          <w:bCs/>
          <w:sz w:val="22"/>
        </w:rPr>
        <w:t>VG 2 – LÆREMIDLER OG ANNET UNDERVISNINGSMATERIELL</w:t>
      </w:r>
    </w:p>
    <w:p w14:paraId="04C463D9" w14:textId="6E310FB1" w:rsidR="00CA24D4" w:rsidRDefault="00CA24D4" w:rsidP="00CA24D4">
      <w:pPr>
        <w:ind w:left="2832"/>
        <w:rPr>
          <w:b/>
          <w:bCs/>
          <w:sz w:val="22"/>
        </w:rPr>
      </w:pPr>
      <w:r>
        <w:rPr>
          <w:b/>
          <w:bCs/>
          <w:sz w:val="22"/>
        </w:rPr>
        <w:t>202</w:t>
      </w:r>
      <w:r w:rsidR="007D477B">
        <w:rPr>
          <w:b/>
          <w:bCs/>
          <w:sz w:val="22"/>
        </w:rPr>
        <w:t>3-2024</w:t>
      </w:r>
    </w:p>
    <w:p w14:paraId="7B6560DB" w14:textId="77777777" w:rsidR="00167F59" w:rsidRDefault="00167F59" w:rsidP="00E90C0F">
      <w:pPr>
        <w:rPr>
          <w:b/>
          <w:bCs/>
          <w:sz w:val="22"/>
        </w:rPr>
      </w:pPr>
    </w:p>
    <w:p w14:paraId="4D25DE47" w14:textId="11A4D3FE" w:rsidR="00F227CC" w:rsidRPr="00F227CC" w:rsidRDefault="00F227CC" w:rsidP="00E90C0F">
      <w:pPr>
        <w:rPr>
          <w:b/>
          <w:bCs/>
          <w:sz w:val="22"/>
        </w:rPr>
      </w:pPr>
      <w:r w:rsidRPr="00F227CC">
        <w:rPr>
          <w:b/>
          <w:bCs/>
          <w:sz w:val="22"/>
        </w:rPr>
        <w:t xml:space="preserve">FOR ALLE VG </w:t>
      </w:r>
      <w:r w:rsidR="00AA58C8">
        <w:rPr>
          <w:b/>
          <w:bCs/>
          <w:sz w:val="22"/>
        </w:rPr>
        <w:t>2</w:t>
      </w:r>
      <w:r w:rsidRPr="00F227CC">
        <w:rPr>
          <w:b/>
          <w:bCs/>
          <w:sz w:val="22"/>
        </w:rPr>
        <w:t xml:space="preserve"> – ELEVENE</w:t>
      </w:r>
    </w:p>
    <w:p w14:paraId="40CD2F05" w14:textId="77777777" w:rsidR="00F227CC" w:rsidRPr="00F227CC" w:rsidRDefault="00F227CC" w:rsidP="00E90C0F">
      <w:pPr>
        <w:rPr>
          <w:sz w:val="20"/>
          <w:szCs w:val="20"/>
        </w:rPr>
      </w:pPr>
      <w:r w:rsidRPr="00F227CC">
        <w:rPr>
          <w:sz w:val="20"/>
          <w:szCs w:val="20"/>
        </w:rPr>
        <w:t>Elevene på VG</w:t>
      </w:r>
      <w:r w:rsidR="00AA58C8">
        <w:rPr>
          <w:sz w:val="20"/>
          <w:szCs w:val="20"/>
        </w:rPr>
        <w:t xml:space="preserve"> 2</w:t>
      </w:r>
      <w:r w:rsidRPr="00F227CC">
        <w:rPr>
          <w:sz w:val="20"/>
          <w:szCs w:val="20"/>
        </w:rPr>
        <w:t xml:space="preserve"> får låne lærebøker på skolen.</w:t>
      </w:r>
    </w:p>
    <w:p w14:paraId="1A91BBDE" w14:textId="77777777" w:rsidR="000C6CE6" w:rsidRDefault="00F227CC" w:rsidP="00E90C0F">
      <w:pPr>
        <w:rPr>
          <w:sz w:val="20"/>
          <w:szCs w:val="20"/>
        </w:rPr>
      </w:pPr>
      <w:r w:rsidRPr="00F227CC">
        <w:rPr>
          <w:sz w:val="20"/>
          <w:szCs w:val="20"/>
        </w:rPr>
        <w:t>Trøndelag fylke har en pc-ordning der elevene eier pc’en selv. Elevene kan ta med seg en pc som må oppfylle</w:t>
      </w:r>
      <w:r w:rsidR="000C6CE6">
        <w:rPr>
          <w:sz w:val="20"/>
          <w:szCs w:val="20"/>
        </w:rPr>
        <w:t xml:space="preserve"> noen minstekrav eller kjøpe en ny av fylkeskommunen til redusert pris. For mer informasjon, se Trøndelag fylkeskommune sin hjemmeside under «Elev-pc».</w:t>
      </w:r>
    </w:p>
    <w:p w14:paraId="63E10073" w14:textId="77777777" w:rsidR="00F548F1" w:rsidRDefault="000C6CE6" w:rsidP="00E90C0F">
      <w:pPr>
        <w:rPr>
          <w:sz w:val="20"/>
          <w:szCs w:val="20"/>
        </w:rPr>
      </w:pPr>
      <w:r>
        <w:rPr>
          <w:sz w:val="20"/>
          <w:szCs w:val="20"/>
        </w:rPr>
        <w:t xml:space="preserve">Elevene </w:t>
      </w:r>
      <w:r w:rsidR="00F548F1">
        <w:rPr>
          <w:sz w:val="20"/>
          <w:szCs w:val="20"/>
        </w:rPr>
        <w:t xml:space="preserve">kan søke Lånekassen om stipend. Alle kan søke om utstyrsstipend, det er ikke behovsprøvd. </w:t>
      </w:r>
    </w:p>
    <w:p w14:paraId="319261D2" w14:textId="77777777" w:rsidR="00040991" w:rsidRDefault="00040991" w:rsidP="00040991">
      <w:pPr>
        <w:spacing w:after="0"/>
        <w:rPr>
          <w:sz w:val="20"/>
          <w:szCs w:val="20"/>
        </w:rPr>
      </w:pPr>
      <w:r>
        <w:rPr>
          <w:sz w:val="20"/>
          <w:szCs w:val="20"/>
        </w:rPr>
        <w:t>Stipendbeløpet varierer ut fra utdanningsprogram og behovet for annet utstyr:</w:t>
      </w:r>
    </w:p>
    <w:p w14:paraId="57BF8C21" w14:textId="77777777" w:rsidR="00040991" w:rsidRDefault="00040991" w:rsidP="00040991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1 196</w:t>
      </w:r>
      <w:r>
        <w:rPr>
          <w:sz w:val="20"/>
          <w:szCs w:val="20"/>
        </w:rPr>
        <w:tab/>
        <w:t>Studiespesialisering og påbygging til generell studiekompetanse</w:t>
      </w:r>
    </w:p>
    <w:p w14:paraId="6A6FBBD5" w14:textId="77777777" w:rsidR="00040991" w:rsidRDefault="00040991" w:rsidP="00040991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4 925</w:t>
      </w:r>
      <w:r>
        <w:rPr>
          <w:sz w:val="20"/>
          <w:szCs w:val="20"/>
        </w:rPr>
        <w:tab/>
        <w:t>idrettsfag</w:t>
      </w:r>
    </w:p>
    <w:p w14:paraId="5B85BF28" w14:textId="77777777" w:rsidR="00040991" w:rsidRDefault="00040991" w:rsidP="00040991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3 625</w:t>
      </w:r>
      <w:r>
        <w:rPr>
          <w:sz w:val="20"/>
          <w:szCs w:val="20"/>
        </w:rPr>
        <w:tab/>
        <w:t>Elektro og datateknologi</w:t>
      </w:r>
    </w:p>
    <w:p w14:paraId="35034723" w14:textId="77777777" w:rsidR="00040991" w:rsidRDefault="00040991" w:rsidP="00040991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2 248</w:t>
      </w:r>
      <w:r>
        <w:rPr>
          <w:sz w:val="20"/>
          <w:szCs w:val="20"/>
        </w:rPr>
        <w:tab/>
        <w:t>Helse- og oppvekstfag</w:t>
      </w:r>
    </w:p>
    <w:p w14:paraId="59CCC8E1" w14:textId="77777777" w:rsidR="00040991" w:rsidRDefault="00040991" w:rsidP="00040991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3 625</w:t>
      </w:r>
      <w:r>
        <w:rPr>
          <w:sz w:val="20"/>
          <w:szCs w:val="20"/>
        </w:rPr>
        <w:tab/>
        <w:t>Teknologi- og industrifag</w:t>
      </w:r>
    </w:p>
    <w:p w14:paraId="20433E4D" w14:textId="4308CAF8" w:rsidR="00040991" w:rsidRDefault="00040991" w:rsidP="00040991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6 156</w:t>
      </w:r>
      <w:r>
        <w:rPr>
          <w:sz w:val="20"/>
          <w:szCs w:val="20"/>
        </w:rPr>
        <w:tab/>
      </w:r>
      <w:r w:rsidR="00E75212">
        <w:rPr>
          <w:sz w:val="20"/>
          <w:szCs w:val="20"/>
        </w:rPr>
        <w:t>B</w:t>
      </w:r>
      <w:r>
        <w:rPr>
          <w:sz w:val="20"/>
          <w:szCs w:val="20"/>
        </w:rPr>
        <w:t>ygg- og anleggsteknikk, Restaurant og matfag</w:t>
      </w:r>
    </w:p>
    <w:p w14:paraId="1EC7FD73" w14:textId="77777777" w:rsidR="00A122AF" w:rsidRDefault="00A122AF" w:rsidP="00CD42B4">
      <w:pPr>
        <w:spacing w:line="240" w:lineRule="auto"/>
        <w:rPr>
          <w:sz w:val="20"/>
          <w:szCs w:val="20"/>
        </w:rPr>
      </w:pPr>
    </w:p>
    <w:p w14:paraId="1A26225C" w14:textId="0F9FA886" w:rsidR="00AB19E2" w:rsidRDefault="00AB19E2" w:rsidP="00CD42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Elevene på VG</w:t>
      </w:r>
      <w:r w:rsidR="00320A2B">
        <w:rPr>
          <w:sz w:val="20"/>
          <w:szCs w:val="20"/>
        </w:rPr>
        <w:t>2</w:t>
      </w:r>
      <w:r>
        <w:rPr>
          <w:sz w:val="20"/>
          <w:szCs w:val="20"/>
        </w:rPr>
        <w:t xml:space="preserve"> Studiespesialisering og Idrettsfag skal </w:t>
      </w:r>
      <w:r w:rsidR="0005451B">
        <w:rPr>
          <w:sz w:val="20"/>
          <w:szCs w:val="20"/>
        </w:rPr>
        <w:t xml:space="preserve">velge </w:t>
      </w:r>
      <w:r>
        <w:rPr>
          <w:sz w:val="20"/>
          <w:szCs w:val="20"/>
        </w:rPr>
        <w:t>enten tysk</w:t>
      </w:r>
      <w:r w:rsidR="00D04A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eller fransk. </w:t>
      </w:r>
      <w:r w:rsidR="00A122AF">
        <w:rPr>
          <w:sz w:val="20"/>
          <w:szCs w:val="20"/>
        </w:rPr>
        <w:t>O</w:t>
      </w:r>
      <w:r>
        <w:rPr>
          <w:sz w:val="20"/>
          <w:szCs w:val="20"/>
        </w:rPr>
        <w:t xml:space="preserve">rientering om undervisningstilbudet </w:t>
      </w:r>
      <w:r w:rsidR="00A122AF">
        <w:rPr>
          <w:sz w:val="20"/>
          <w:szCs w:val="20"/>
        </w:rPr>
        <w:t xml:space="preserve">blir gitt ved skolestart. </w:t>
      </w:r>
    </w:p>
    <w:p w14:paraId="4400F372" w14:textId="2A116EC7" w:rsidR="00CD42B4" w:rsidRDefault="00CD42B4" w:rsidP="00CD42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 samsvar med Datatilsynets bestemmelser orienteres elever og foresatte med dette om skolen</w:t>
      </w:r>
      <w:r w:rsidR="00743DE6">
        <w:rPr>
          <w:sz w:val="20"/>
          <w:szCs w:val="20"/>
        </w:rPr>
        <w:t>s</w:t>
      </w:r>
      <w:r>
        <w:rPr>
          <w:sz w:val="20"/>
          <w:szCs w:val="20"/>
        </w:rPr>
        <w:t xml:space="preserve"> personregister over samtlige elever, og at det er anledning til å benytte innsynsretten, jfr. Personregisterloven § 7.</w:t>
      </w:r>
    </w:p>
    <w:p w14:paraId="6E8D1D7F" w14:textId="77777777" w:rsidR="00A80982" w:rsidRDefault="00A80982" w:rsidP="00CD42B4">
      <w:pPr>
        <w:spacing w:line="240" w:lineRule="auto"/>
        <w:rPr>
          <w:b/>
          <w:bCs/>
          <w:sz w:val="22"/>
        </w:rPr>
      </w:pPr>
    </w:p>
    <w:p w14:paraId="738835F3" w14:textId="5F02724A" w:rsidR="00CD42B4" w:rsidRDefault="00CD42B4" w:rsidP="00CD42B4">
      <w:pPr>
        <w:spacing w:line="240" w:lineRule="auto"/>
        <w:rPr>
          <w:b/>
          <w:bCs/>
          <w:sz w:val="22"/>
        </w:rPr>
      </w:pPr>
      <w:r w:rsidRPr="00CD42B4">
        <w:rPr>
          <w:b/>
          <w:bCs/>
          <w:sz w:val="22"/>
        </w:rPr>
        <w:t>Dette utstyret må du skaffe deg selv:</w:t>
      </w:r>
    </w:p>
    <w:p w14:paraId="7BE772C5" w14:textId="6B32A2AA" w:rsidR="00560F69" w:rsidRPr="00C50D41" w:rsidRDefault="00560F69" w:rsidP="00CD42B4">
      <w:pPr>
        <w:spacing w:line="240" w:lineRule="auto"/>
        <w:rPr>
          <w:sz w:val="20"/>
          <w:szCs w:val="20"/>
        </w:rPr>
      </w:pPr>
      <w:r>
        <w:rPr>
          <w:b/>
          <w:bCs/>
          <w:sz w:val="22"/>
        </w:rPr>
        <w:t>VG2 STUDIESPESIALISERING</w:t>
      </w:r>
      <w:r w:rsidR="00C50D41">
        <w:rPr>
          <w:b/>
          <w:bCs/>
          <w:sz w:val="22"/>
        </w:rPr>
        <w:t xml:space="preserve"> </w:t>
      </w:r>
      <w:r w:rsidR="00C50D41" w:rsidRPr="00C50D41">
        <w:rPr>
          <w:sz w:val="20"/>
          <w:szCs w:val="20"/>
        </w:rPr>
        <w:t>(Realfag/Språk, samfunnsfag og økonomi)</w:t>
      </w:r>
    </w:p>
    <w:p w14:paraId="3584279F" w14:textId="15749D1E" w:rsidR="00560F69" w:rsidRPr="00560F69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0BE2930E" w14:textId="6C867E0C" w:rsidR="00560F69" w:rsidRPr="00560F69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Ringpermblokk, linjerte og med ruter</w:t>
      </w:r>
    </w:p>
    <w:p w14:paraId="05819C30" w14:textId="36B654DE" w:rsidR="00560F69" w:rsidRPr="0053136B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Eventuelle arbeidsbøker/skrivebøker avtales ved skolestart</w:t>
      </w:r>
    </w:p>
    <w:p w14:paraId="58519256" w14:textId="35BC3455" w:rsidR="00560F69" w:rsidRPr="00560F69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4C67D039" w14:textId="261BA0D7" w:rsidR="00560F69" w:rsidRPr="00560F69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Enkel kalkulator. Avtales ved skolestart</w:t>
      </w:r>
    </w:p>
    <w:p w14:paraId="45ABF286" w14:textId="14BE5DED" w:rsidR="00560F69" w:rsidRPr="00560F69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PC- se eget skriv</w:t>
      </w:r>
    </w:p>
    <w:p w14:paraId="7083D405" w14:textId="64A84887" w:rsidR="00560F69" w:rsidRPr="003057E8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4D53B41E" w14:textId="77777777" w:rsidR="0005451B" w:rsidRDefault="0005451B" w:rsidP="00560F69">
      <w:pPr>
        <w:spacing w:line="240" w:lineRule="auto"/>
        <w:rPr>
          <w:b/>
          <w:bCs/>
          <w:sz w:val="22"/>
        </w:rPr>
      </w:pPr>
    </w:p>
    <w:p w14:paraId="1CD159A7" w14:textId="7B10C49D" w:rsidR="00560F69" w:rsidRDefault="00560F69" w:rsidP="00560F69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VG2 IDRETTSFAG</w:t>
      </w:r>
    </w:p>
    <w:p w14:paraId="46B6FDB4" w14:textId="16977DEB" w:rsidR="00560F69" w:rsidRPr="00560F69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Elevene må ha tilgang til utstyr som er nødvendig i forhold til undervisning i ulike idretter og friluftsliv</w:t>
      </w:r>
    </w:p>
    <w:p w14:paraId="2669101F" w14:textId="30B2641A" w:rsidR="00560F69" w:rsidRPr="00560F69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279C2E6F" w14:textId="77777777" w:rsidR="00560F69" w:rsidRPr="00560F69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Ringpermblokk, linjerte og med ruter</w:t>
      </w:r>
    </w:p>
    <w:p w14:paraId="2DAE2281" w14:textId="77777777" w:rsidR="00560F69" w:rsidRPr="0053136B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Eventuelle arbeidsbøker/skrivebøker avtales ved skolestart</w:t>
      </w:r>
    </w:p>
    <w:p w14:paraId="0C6E81F6" w14:textId="77777777" w:rsidR="00560F69" w:rsidRPr="00560F69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71158C0A" w14:textId="77777777" w:rsidR="00560F69" w:rsidRPr="00560F69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Enkel kalkulator. Avtales ved skolestart</w:t>
      </w:r>
    </w:p>
    <w:p w14:paraId="62AA54DD" w14:textId="561A608E" w:rsidR="00560F69" w:rsidRPr="00EA5FB2" w:rsidRDefault="00560F69" w:rsidP="00560F69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PC- se eget skriv</w:t>
      </w:r>
    </w:p>
    <w:p w14:paraId="3DEFCB2B" w14:textId="77777777" w:rsidR="0078766F" w:rsidRDefault="0078766F" w:rsidP="00EA5FB2">
      <w:pPr>
        <w:spacing w:line="240" w:lineRule="auto"/>
        <w:rPr>
          <w:b/>
          <w:bCs/>
          <w:sz w:val="22"/>
        </w:rPr>
      </w:pPr>
      <w:bookmarkStart w:id="0" w:name="_Hlk74231247"/>
    </w:p>
    <w:p w14:paraId="4B2F02F9" w14:textId="7B95D3EB" w:rsidR="00EA5FB2" w:rsidRDefault="00EA5FB2" w:rsidP="00EA5FB2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VG2 HELSE</w:t>
      </w:r>
      <w:r w:rsidR="00C50D41">
        <w:rPr>
          <w:b/>
          <w:bCs/>
          <w:sz w:val="22"/>
        </w:rPr>
        <w:t>ARBEIDERFAG</w:t>
      </w:r>
    </w:p>
    <w:p w14:paraId="2D68061A" w14:textId="77777777" w:rsidR="0078766F" w:rsidRDefault="0078766F" w:rsidP="0078766F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0ABED0E4" w14:textId="77777777" w:rsidR="0078766F" w:rsidRDefault="0078766F" w:rsidP="0078766F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Ringpermblokk, linjerte og med ruter</w:t>
      </w:r>
    </w:p>
    <w:p w14:paraId="55606C34" w14:textId="77777777" w:rsidR="0078766F" w:rsidRDefault="0078766F" w:rsidP="0078766F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6F23FBA0" w14:textId="77777777" w:rsidR="0078766F" w:rsidRDefault="0078766F" w:rsidP="0078766F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5279292D" w14:textId="77777777" w:rsidR="0078766F" w:rsidRDefault="0078766F" w:rsidP="0078766F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Eventuelle arbeidsbøker avtales ved skolestart</w:t>
      </w:r>
    </w:p>
    <w:p w14:paraId="0D2D8D86" w14:textId="77777777" w:rsidR="0078766F" w:rsidRDefault="0078766F" w:rsidP="0078766F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PC – se eget skriv</w:t>
      </w:r>
    </w:p>
    <w:p w14:paraId="279B0FEB" w14:textId="77777777" w:rsidR="0078766F" w:rsidRPr="00BA55F3" w:rsidRDefault="0078766F" w:rsidP="0078766F">
      <w:pPr>
        <w:pStyle w:val="Listeavsnitt"/>
        <w:numPr>
          <w:ilvl w:val="0"/>
          <w:numId w:val="5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Høstklær og vinterklær som tåler mye regn og kulde til praksis</w:t>
      </w:r>
    </w:p>
    <w:p w14:paraId="02BE73BB" w14:textId="77777777" w:rsidR="0078766F" w:rsidRPr="00A77CB2" w:rsidRDefault="0078766F" w:rsidP="0078766F">
      <w:pPr>
        <w:pStyle w:val="Listeavsnitt"/>
        <w:numPr>
          <w:ilvl w:val="0"/>
          <w:numId w:val="5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Varme og vanntette sko til praksis</w:t>
      </w:r>
    </w:p>
    <w:p w14:paraId="5F6A79BD" w14:textId="77777777" w:rsidR="0078766F" w:rsidRDefault="0078766F" w:rsidP="0078766F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Innesko til kjøkkenundervisning og praksis i institusjon</w:t>
      </w:r>
    </w:p>
    <w:p w14:paraId="12CD3955" w14:textId="77777777" w:rsidR="0078766F" w:rsidRDefault="0078766F" w:rsidP="0078766F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Forkle til kjøkkenundervisning</w:t>
      </w:r>
    </w:p>
    <w:p w14:paraId="661D2B0C" w14:textId="77777777" w:rsidR="0078766F" w:rsidRDefault="0078766F" w:rsidP="0078766F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Må ha bankID ifm politiattest</w:t>
      </w:r>
    </w:p>
    <w:bookmarkEnd w:id="0"/>
    <w:p w14:paraId="39B758E9" w14:textId="77777777" w:rsidR="00A122AF" w:rsidRDefault="00A122AF" w:rsidP="00AA58C8">
      <w:pPr>
        <w:spacing w:line="240" w:lineRule="auto"/>
        <w:rPr>
          <w:b/>
          <w:bCs/>
          <w:sz w:val="22"/>
        </w:rPr>
      </w:pPr>
    </w:p>
    <w:p w14:paraId="223A7B80" w14:textId="489FE8EB" w:rsidR="00B02633" w:rsidRDefault="00DD1F11" w:rsidP="00AA58C8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VG2 </w:t>
      </w:r>
      <w:r w:rsidR="00C217CA">
        <w:rPr>
          <w:b/>
          <w:bCs/>
          <w:sz w:val="22"/>
        </w:rPr>
        <w:t>TØMRER</w:t>
      </w:r>
    </w:p>
    <w:p w14:paraId="38A091CD" w14:textId="77777777" w:rsidR="00B02633" w:rsidRPr="0053136B" w:rsidRDefault="00B02633" w:rsidP="00B02633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Eventuelle arbeidsbøker/skrivebøker avtales ved skolestart</w:t>
      </w:r>
    </w:p>
    <w:p w14:paraId="03063713" w14:textId="77777777" w:rsidR="00B02633" w:rsidRPr="0053136B" w:rsidRDefault="00B02633" w:rsidP="00B02633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3CE8D2B7" w14:textId="77777777" w:rsidR="00B02633" w:rsidRPr="0053136B" w:rsidRDefault="00B02633" w:rsidP="00B02633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Enkel kalkulator. Avtales ved skolestart</w:t>
      </w:r>
    </w:p>
    <w:p w14:paraId="3B838ECB" w14:textId="06E8A523" w:rsidR="00DD1F11" w:rsidRPr="00A77CB2" w:rsidRDefault="00B02633" w:rsidP="00A77CB2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61B25AFC" w14:textId="77777777" w:rsidR="00A77CB2" w:rsidRPr="00A77CB2" w:rsidRDefault="00B02633" w:rsidP="00B02633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Du vil få utdelt en utstyrspakke bestående av arbeidsklær</w:t>
      </w:r>
      <w:r w:rsidR="00A77CB2">
        <w:rPr>
          <w:sz w:val="20"/>
          <w:szCs w:val="20"/>
        </w:rPr>
        <w:t xml:space="preserve"> </w:t>
      </w:r>
    </w:p>
    <w:p w14:paraId="4BFD0578" w14:textId="484863EF" w:rsidR="00A77CB2" w:rsidRDefault="00A77CB2" w:rsidP="00A77CB2">
      <w:pPr>
        <w:pStyle w:val="Listeavsnitt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(</w:t>
      </w:r>
      <w:r w:rsidR="005C1E0E">
        <w:rPr>
          <w:sz w:val="20"/>
          <w:szCs w:val="20"/>
        </w:rPr>
        <w:t>vinterjakke m/hette og genser)</w:t>
      </w:r>
      <w:r>
        <w:rPr>
          <w:sz w:val="20"/>
          <w:szCs w:val="20"/>
        </w:rPr>
        <w:t xml:space="preserve"> </w:t>
      </w:r>
    </w:p>
    <w:p w14:paraId="6ABE8AA1" w14:textId="5EF1520D" w:rsidR="00A77CB2" w:rsidRPr="005C1E0E" w:rsidRDefault="00A77CB2" w:rsidP="005C1E0E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Godkjente sko (sko fra VG1 kan brukes) </w:t>
      </w:r>
    </w:p>
    <w:p w14:paraId="1177DCF4" w14:textId="0DC05E47" w:rsidR="00A77CB2" w:rsidRPr="00A77CB2" w:rsidRDefault="00A77CB2" w:rsidP="00A77CB2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Godkjent </w:t>
      </w:r>
      <w:r w:rsidR="005C1E0E">
        <w:rPr>
          <w:sz w:val="20"/>
          <w:szCs w:val="20"/>
        </w:rPr>
        <w:t xml:space="preserve">bukse </w:t>
      </w:r>
      <w:r>
        <w:rPr>
          <w:sz w:val="20"/>
          <w:szCs w:val="20"/>
        </w:rPr>
        <w:t>(</w:t>
      </w:r>
      <w:r w:rsidR="005C1E0E">
        <w:rPr>
          <w:sz w:val="20"/>
          <w:szCs w:val="20"/>
        </w:rPr>
        <w:t>bukse</w:t>
      </w:r>
      <w:r>
        <w:rPr>
          <w:sz w:val="20"/>
          <w:szCs w:val="20"/>
        </w:rPr>
        <w:t xml:space="preserve"> fra VG1 kan brukes)</w:t>
      </w:r>
    </w:p>
    <w:p w14:paraId="4109D451" w14:textId="48A7A69A" w:rsidR="00B02633" w:rsidRPr="00B02633" w:rsidRDefault="00BD573C" w:rsidP="00B02633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D</w:t>
      </w:r>
      <w:r w:rsidR="00A77CB2">
        <w:rPr>
          <w:sz w:val="20"/>
          <w:szCs w:val="20"/>
        </w:rPr>
        <w:t xml:space="preserve">u vil få låne </w:t>
      </w:r>
      <w:r w:rsidR="00B02633">
        <w:rPr>
          <w:sz w:val="20"/>
          <w:szCs w:val="20"/>
        </w:rPr>
        <w:t xml:space="preserve">briller og hansker. </w:t>
      </w:r>
    </w:p>
    <w:p w14:paraId="312307B6" w14:textId="14E0CCEA" w:rsidR="00B02633" w:rsidRPr="00A77CB2" w:rsidRDefault="00B02633" w:rsidP="00B02633">
      <w:pPr>
        <w:pStyle w:val="Listeavsnitt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PC- se eget skriv</w:t>
      </w:r>
    </w:p>
    <w:p w14:paraId="27EB9441" w14:textId="336B3FE1" w:rsidR="00B02633" w:rsidRDefault="00AA58C8" w:rsidP="00B0263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Det vil bli sendt ut regning på kr </w:t>
      </w:r>
      <w:r w:rsidR="00D92C6F">
        <w:rPr>
          <w:sz w:val="20"/>
          <w:szCs w:val="20"/>
        </w:rPr>
        <w:t>1</w:t>
      </w:r>
      <w:r w:rsidR="001703EE">
        <w:rPr>
          <w:sz w:val="20"/>
          <w:szCs w:val="20"/>
        </w:rPr>
        <w:t> 400,-</w:t>
      </w:r>
      <w:r>
        <w:rPr>
          <w:sz w:val="20"/>
          <w:szCs w:val="20"/>
        </w:rPr>
        <w:t xml:space="preserve"> til å dekke deler av utstyrspakken.</w:t>
      </w:r>
    </w:p>
    <w:p w14:paraId="34621526" w14:textId="77777777" w:rsidR="005C1E0E" w:rsidRDefault="005C1E0E" w:rsidP="00B02633">
      <w:pPr>
        <w:spacing w:line="240" w:lineRule="auto"/>
        <w:rPr>
          <w:sz w:val="20"/>
          <w:szCs w:val="20"/>
        </w:rPr>
      </w:pPr>
    </w:p>
    <w:p w14:paraId="13A351DD" w14:textId="77777777" w:rsidR="00DD1F11" w:rsidRDefault="00DD1F11" w:rsidP="00B02633">
      <w:pPr>
        <w:spacing w:line="240" w:lineRule="auto"/>
        <w:rPr>
          <w:sz w:val="20"/>
          <w:szCs w:val="20"/>
        </w:rPr>
      </w:pPr>
    </w:p>
    <w:p w14:paraId="7B88535D" w14:textId="77777777" w:rsidR="00DD1F11" w:rsidRDefault="00DD1F11" w:rsidP="00B02633">
      <w:pPr>
        <w:spacing w:line="240" w:lineRule="auto"/>
        <w:rPr>
          <w:sz w:val="20"/>
          <w:szCs w:val="20"/>
        </w:rPr>
      </w:pPr>
      <w:r>
        <w:rPr>
          <w:b/>
          <w:bCs/>
          <w:sz w:val="22"/>
        </w:rPr>
        <w:t>VG2 KJØRETØY</w:t>
      </w:r>
    </w:p>
    <w:p w14:paraId="37F30CF3" w14:textId="77777777" w:rsidR="00DD1F11" w:rsidRDefault="00DD1F11" w:rsidP="00DD1F1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02448AFE" w14:textId="77777777" w:rsidR="00DD1F11" w:rsidRDefault="00DD1F11" w:rsidP="00DD1F1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1A94D50B" w14:textId="77777777" w:rsidR="00DD1F11" w:rsidRDefault="00DD1F11" w:rsidP="00DD1F1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3D458A02" w14:textId="77777777" w:rsidR="00DD1F11" w:rsidRDefault="00DD1F11" w:rsidP="00DD1F1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Eventuelle arbeidsbøker avtales ved skolestart</w:t>
      </w:r>
    </w:p>
    <w:p w14:paraId="2FCC536E" w14:textId="6CD32CEF" w:rsidR="00DD1F11" w:rsidRDefault="00DD1F11" w:rsidP="00DD1F1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Godkjente sko (sko fra VG1 kan brukes)</w:t>
      </w:r>
    </w:p>
    <w:p w14:paraId="7C6FBCFD" w14:textId="4826A14C" w:rsidR="00EE4B63" w:rsidRDefault="00A77CB2" w:rsidP="00DD1F1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Godkjent arbeidsbukse</w:t>
      </w:r>
      <w:r w:rsidR="00EE4B63">
        <w:rPr>
          <w:sz w:val="20"/>
          <w:szCs w:val="20"/>
        </w:rPr>
        <w:t xml:space="preserve"> (bukse fra VG1 kan brukes</w:t>
      </w:r>
      <w:r>
        <w:rPr>
          <w:sz w:val="20"/>
          <w:szCs w:val="20"/>
        </w:rPr>
        <w:t>)</w:t>
      </w:r>
    </w:p>
    <w:p w14:paraId="4CA98198" w14:textId="7651DD7E" w:rsidR="00DD1F11" w:rsidRDefault="00DD1F11" w:rsidP="00DD1F1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Du får utdelt </w:t>
      </w:r>
      <w:r w:rsidR="00EE4B63">
        <w:rPr>
          <w:sz w:val="20"/>
          <w:szCs w:val="20"/>
        </w:rPr>
        <w:t>genser</w:t>
      </w:r>
      <w:r w:rsidR="005C1E0E">
        <w:rPr>
          <w:sz w:val="20"/>
          <w:szCs w:val="20"/>
        </w:rPr>
        <w:t>, hansker og vernebriller</w:t>
      </w:r>
    </w:p>
    <w:p w14:paraId="57985BD5" w14:textId="301B9DC7" w:rsidR="00AA58C8" w:rsidRDefault="00EE4B63" w:rsidP="00B0263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Det vil bli sendt ut </w:t>
      </w:r>
      <w:r w:rsidR="00167F59">
        <w:rPr>
          <w:sz w:val="20"/>
          <w:szCs w:val="20"/>
        </w:rPr>
        <w:t xml:space="preserve">en </w:t>
      </w:r>
      <w:r>
        <w:rPr>
          <w:sz w:val="20"/>
          <w:szCs w:val="20"/>
        </w:rPr>
        <w:t xml:space="preserve">regning på kr </w:t>
      </w:r>
      <w:r w:rsidR="00E54D1E">
        <w:rPr>
          <w:sz w:val="20"/>
          <w:szCs w:val="20"/>
        </w:rPr>
        <w:t>400</w:t>
      </w:r>
      <w:r w:rsidR="002836B8">
        <w:rPr>
          <w:sz w:val="20"/>
          <w:szCs w:val="20"/>
        </w:rPr>
        <w:t xml:space="preserve">,- til å dekke deler av utstyrspakken. </w:t>
      </w:r>
    </w:p>
    <w:p w14:paraId="4451D4A1" w14:textId="1256EEF8" w:rsidR="00A77CB2" w:rsidRDefault="00A77CB2" w:rsidP="00B02633">
      <w:pPr>
        <w:spacing w:line="240" w:lineRule="auto"/>
        <w:rPr>
          <w:sz w:val="20"/>
          <w:szCs w:val="20"/>
        </w:rPr>
      </w:pPr>
    </w:p>
    <w:p w14:paraId="2C1A68B3" w14:textId="3F60EA20" w:rsidR="00A77CB2" w:rsidRPr="00167F59" w:rsidRDefault="00A77CB2" w:rsidP="00B02633">
      <w:pPr>
        <w:spacing w:line="240" w:lineRule="auto"/>
        <w:rPr>
          <w:b/>
          <w:bCs/>
          <w:sz w:val="22"/>
        </w:rPr>
      </w:pPr>
      <w:r w:rsidRPr="00167F59">
        <w:rPr>
          <w:b/>
          <w:bCs/>
          <w:sz w:val="22"/>
        </w:rPr>
        <w:t>VG2 INDUSTRITEKNOLOGI</w:t>
      </w:r>
    </w:p>
    <w:p w14:paraId="6EB32A71" w14:textId="77777777" w:rsidR="00A77CB2" w:rsidRDefault="00A77CB2" w:rsidP="00A77CB2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6A70288F" w14:textId="77777777" w:rsidR="00A77CB2" w:rsidRDefault="00A77CB2" w:rsidP="00A77CB2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6BD0EB5C" w14:textId="77777777" w:rsidR="00A77CB2" w:rsidRDefault="00A77CB2" w:rsidP="00A77CB2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48E21A76" w14:textId="77777777" w:rsidR="00A77CB2" w:rsidRDefault="00A77CB2" w:rsidP="00A77CB2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Eventuelle arbeidsbøker avtales ved skolestart</w:t>
      </w:r>
    </w:p>
    <w:p w14:paraId="251E0C64" w14:textId="77777777" w:rsidR="00A77CB2" w:rsidRDefault="00A77CB2" w:rsidP="00A77CB2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Godkjente sko (sko fra VG1 kan brukes)</w:t>
      </w:r>
    </w:p>
    <w:p w14:paraId="0CCE24E9" w14:textId="25E2DA56" w:rsidR="00A77CB2" w:rsidRDefault="00A77CB2" w:rsidP="00A77CB2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Arbeidstøy (arbeidsbukse og jakke fra VG1 kan brukes</w:t>
      </w:r>
      <w:r w:rsidR="00167F59">
        <w:rPr>
          <w:sz w:val="20"/>
          <w:szCs w:val="20"/>
        </w:rPr>
        <w:t>)</w:t>
      </w:r>
    </w:p>
    <w:p w14:paraId="252978FD" w14:textId="0EB78883" w:rsidR="00A77CB2" w:rsidRPr="005C1E0E" w:rsidRDefault="00A77CB2" w:rsidP="005C1E0E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Du får utdelt genser</w:t>
      </w:r>
      <w:r w:rsidR="005C1E0E">
        <w:rPr>
          <w:sz w:val="20"/>
          <w:szCs w:val="20"/>
        </w:rPr>
        <w:t>, hansker og vernebriller</w:t>
      </w:r>
    </w:p>
    <w:p w14:paraId="67520422" w14:textId="748E70AF" w:rsidR="00167F59" w:rsidRDefault="00167F59" w:rsidP="00167F5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Du vil bli sendt ut en regning på kr </w:t>
      </w:r>
      <w:r w:rsidR="00F743F1">
        <w:rPr>
          <w:sz w:val="20"/>
          <w:szCs w:val="20"/>
        </w:rPr>
        <w:t>4</w:t>
      </w:r>
      <w:r>
        <w:rPr>
          <w:sz w:val="20"/>
          <w:szCs w:val="20"/>
        </w:rPr>
        <w:t xml:space="preserve">00,- til å dekke deler av utstyrspakken. </w:t>
      </w:r>
    </w:p>
    <w:p w14:paraId="44999FE4" w14:textId="77777777" w:rsidR="002122B8" w:rsidRDefault="002122B8" w:rsidP="002122B8">
      <w:pPr>
        <w:spacing w:line="240" w:lineRule="auto"/>
        <w:rPr>
          <w:b/>
          <w:bCs/>
          <w:sz w:val="22"/>
        </w:rPr>
      </w:pPr>
    </w:p>
    <w:p w14:paraId="11F9D61F" w14:textId="6AD21388" w:rsidR="002122B8" w:rsidRPr="002122B8" w:rsidRDefault="002122B8" w:rsidP="002122B8">
      <w:pPr>
        <w:spacing w:line="240" w:lineRule="auto"/>
        <w:rPr>
          <w:sz w:val="20"/>
          <w:szCs w:val="20"/>
        </w:rPr>
      </w:pPr>
      <w:r w:rsidRPr="002122B8">
        <w:rPr>
          <w:b/>
          <w:bCs/>
          <w:sz w:val="22"/>
        </w:rPr>
        <w:t xml:space="preserve">VG 2 </w:t>
      </w:r>
      <w:r w:rsidR="00C50D41">
        <w:rPr>
          <w:b/>
          <w:bCs/>
          <w:sz w:val="22"/>
        </w:rPr>
        <w:t>KOKK- OG SERVITØRFAG</w:t>
      </w:r>
    </w:p>
    <w:p w14:paraId="53C8A279" w14:textId="4927ABE2" w:rsidR="002122B8" w:rsidRDefault="002122B8" w:rsidP="002122B8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530DE5AE" w14:textId="77777777" w:rsidR="002122B8" w:rsidRDefault="002122B8" w:rsidP="002122B8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5731295D" w14:textId="77777777" w:rsidR="002122B8" w:rsidRDefault="002122B8" w:rsidP="002122B8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Enkel kalkulator. Avtales ved skolestart</w:t>
      </w:r>
    </w:p>
    <w:p w14:paraId="140CB6DF" w14:textId="77777777" w:rsidR="002122B8" w:rsidRDefault="002122B8" w:rsidP="002122B8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46D03392" w14:textId="77777777" w:rsidR="002122B8" w:rsidRDefault="002122B8" w:rsidP="002122B8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Eventuelle arbeidsbøker avtales ved skolestart</w:t>
      </w:r>
    </w:p>
    <w:p w14:paraId="3C574879" w14:textId="77777777" w:rsidR="002122B8" w:rsidRDefault="002122B8" w:rsidP="002122B8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PC- se eget skriv </w:t>
      </w:r>
    </w:p>
    <w:p w14:paraId="7B841B07" w14:textId="77777777" w:rsidR="002122B8" w:rsidRDefault="002122B8" w:rsidP="002122B8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Arbeidssko (treskolignende helse-sko anbefales – ikke crocks)</w:t>
      </w:r>
    </w:p>
    <w:p w14:paraId="160DC9EA" w14:textId="65E83A7F" w:rsidR="002122B8" w:rsidRDefault="002122B8" w:rsidP="002122B8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Arbeidstøy leies og vaskes</w:t>
      </w:r>
      <w:r w:rsidR="003A237C">
        <w:rPr>
          <w:sz w:val="20"/>
          <w:szCs w:val="20"/>
        </w:rPr>
        <w:t xml:space="preserve"> hos Elis Norge as</w:t>
      </w:r>
    </w:p>
    <w:p w14:paraId="03CE5B09" w14:textId="76EEAF37" w:rsidR="002122B8" w:rsidRDefault="002122B8" w:rsidP="002122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Leie o</w:t>
      </w:r>
      <w:r w:rsidR="00E15F4A">
        <w:rPr>
          <w:sz w:val="20"/>
          <w:szCs w:val="20"/>
        </w:rPr>
        <w:t>g</w:t>
      </w:r>
      <w:r>
        <w:rPr>
          <w:sz w:val="20"/>
          <w:szCs w:val="20"/>
        </w:rPr>
        <w:t xml:space="preserve"> vask av arbeidstøy koster hver elev pr år kr </w:t>
      </w:r>
      <w:r w:rsidR="00F743F1">
        <w:rPr>
          <w:sz w:val="20"/>
          <w:szCs w:val="20"/>
        </w:rPr>
        <w:t>6</w:t>
      </w:r>
      <w:r>
        <w:rPr>
          <w:sz w:val="20"/>
          <w:szCs w:val="20"/>
        </w:rPr>
        <w:t xml:space="preserve">000,-. Vi sender ut en faktura hvert halvår på kr </w:t>
      </w:r>
      <w:r w:rsidR="00F743F1">
        <w:rPr>
          <w:sz w:val="20"/>
          <w:szCs w:val="20"/>
        </w:rPr>
        <w:t>30</w:t>
      </w:r>
      <w:r>
        <w:rPr>
          <w:sz w:val="20"/>
          <w:szCs w:val="20"/>
        </w:rPr>
        <w:t>00,- Ønskes en annen oppdeling, kontakt skolen.</w:t>
      </w:r>
    </w:p>
    <w:p w14:paraId="4747655A" w14:textId="77777777" w:rsidR="005C1E0E" w:rsidRDefault="005C1E0E" w:rsidP="002122B8">
      <w:pPr>
        <w:spacing w:line="240" w:lineRule="auto"/>
        <w:rPr>
          <w:b/>
          <w:bCs/>
          <w:sz w:val="22"/>
        </w:rPr>
      </w:pPr>
    </w:p>
    <w:p w14:paraId="305C6D93" w14:textId="77777777" w:rsidR="00C1707C" w:rsidRDefault="00C1707C" w:rsidP="002122B8">
      <w:pPr>
        <w:spacing w:line="240" w:lineRule="auto"/>
        <w:rPr>
          <w:b/>
          <w:bCs/>
          <w:sz w:val="22"/>
        </w:rPr>
      </w:pPr>
    </w:p>
    <w:p w14:paraId="280DBDEB" w14:textId="77777777" w:rsidR="00C1707C" w:rsidRDefault="00C1707C" w:rsidP="002122B8">
      <w:pPr>
        <w:spacing w:line="240" w:lineRule="auto"/>
        <w:rPr>
          <w:b/>
          <w:bCs/>
          <w:sz w:val="22"/>
        </w:rPr>
      </w:pPr>
    </w:p>
    <w:p w14:paraId="4A8EBB99" w14:textId="64E45E97" w:rsidR="002122B8" w:rsidRPr="002122B8" w:rsidRDefault="002122B8" w:rsidP="002122B8">
      <w:pPr>
        <w:spacing w:line="240" w:lineRule="auto"/>
        <w:rPr>
          <w:b/>
          <w:bCs/>
          <w:sz w:val="22"/>
        </w:rPr>
      </w:pPr>
      <w:r w:rsidRPr="002122B8">
        <w:rPr>
          <w:b/>
          <w:bCs/>
          <w:sz w:val="22"/>
        </w:rPr>
        <w:t>VG 2 EL</w:t>
      </w:r>
      <w:r w:rsidR="00C50D41">
        <w:rPr>
          <w:b/>
          <w:bCs/>
          <w:sz w:val="22"/>
        </w:rPr>
        <w:t>ENERGI OG EKOM</w:t>
      </w:r>
      <w:r w:rsidRPr="002122B8">
        <w:rPr>
          <w:b/>
          <w:bCs/>
          <w:sz w:val="22"/>
        </w:rPr>
        <w:t xml:space="preserve"> </w:t>
      </w:r>
    </w:p>
    <w:p w14:paraId="19E6B25F" w14:textId="77777777" w:rsidR="002122B8" w:rsidRDefault="002122B8" w:rsidP="002122B8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42559903" w14:textId="77777777" w:rsidR="002122B8" w:rsidRDefault="002122B8" w:rsidP="002122B8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68DBF243" w14:textId="6A852DA3" w:rsidR="002122B8" w:rsidRDefault="002122B8" w:rsidP="002122B8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08715BD1" w14:textId="599E06C5" w:rsidR="002122B8" w:rsidRDefault="002122B8" w:rsidP="002122B8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Eventuelle arbeidsbøker avtales ved skolestart</w:t>
      </w:r>
    </w:p>
    <w:p w14:paraId="1E7691E7" w14:textId="77777777" w:rsidR="002122B8" w:rsidRDefault="002122B8" w:rsidP="002122B8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PC- se eget skriv</w:t>
      </w:r>
    </w:p>
    <w:p w14:paraId="1110C32B" w14:textId="3CA4AE3E" w:rsidR="00EB42CE" w:rsidRDefault="00DD727E" w:rsidP="00EB42CE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</w:t>
      </w:r>
      <w:r w:rsidR="00EB42CE">
        <w:rPr>
          <w:sz w:val="20"/>
          <w:szCs w:val="20"/>
        </w:rPr>
        <w:t xml:space="preserve">erktøysett </w:t>
      </w:r>
      <w:r>
        <w:rPr>
          <w:sz w:val="20"/>
          <w:szCs w:val="20"/>
        </w:rPr>
        <w:t>fra VG1</w:t>
      </w:r>
    </w:p>
    <w:p w14:paraId="4B1BF4E7" w14:textId="77777777" w:rsidR="00EB42CE" w:rsidRDefault="00EB42CE" w:rsidP="00EB42CE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Arbeidsbukse og vernesko ifm YFF (Yrkesfaglig fordypning)</w:t>
      </w:r>
    </w:p>
    <w:p w14:paraId="0A8F292C" w14:textId="77777777" w:rsidR="00EB42CE" w:rsidRDefault="00EB42CE" w:rsidP="00EB42CE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Hjelm, vernebriller og refleksvest lånes ut fra skolen i YFF-perioden</w:t>
      </w:r>
    </w:p>
    <w:p w14:paraId="34DA6A51" w14:textId="77777777" w:rsidR="00BF62E1" w:rsidRDefault="00BF62E1" w:rsidP="00BF62E1">
      <w:pPr>
        <w:spacing w:line="240" w:lineRule="auto"/>
        <w:rPr>
          <w:b/>
          <w:bCs/>
          <w:sz w:val="22"/>
        </w:rPr>
      </w:pPr>
    </w:p>
    <w:p w14:paraId="042DEC7A" w14:textId="027DF2DB" w:rsidR="00BF62E1" w:rsidRDefault="00BF62E1" w:rsidP="00BF62E1">
      <w:pPr>
        <w:spacing w:line="240" w:lineRule="auto"/>
        <w:rPr>
          <w:b/>
          <w:bCs/>
          <w:sz w:val="22"/>
        </w:rPr>
      </w:pPr>
      <w:r w:rsidRPr="00BF62E1">
        <w:rPr>
          <w:b/>
          <w:bCs/>
          <w:sz w:val="22"/>
        </w:rPr>
        <w:t>VG 2 FLYFAG</w:t>
      </w:r>
    </w:p>
    <w:p w14:paraId="68E02C35" w14:textId="77777777" w:rsidR="00BF62E1" w:rsidRDefault="00BF62E1" w:rsidP="00BF62E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7B0CEB94" w14:textId="77777777" w:rsidR="00BF62E1" w:rsidRDefault="00BF62E1" w:rsidP="00BF62E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39B69669" w14:textId="77777777" w:rsidR="00BF62E1" w:rsidRDefault="00BF62E1" w:rsidP="00BF62E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2CB5078C" w14:textId="77777777" w:rsidR="00BF62E1" w:rsidRDefault="00BF62E1" w:rsidP="00BF62E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Eventuelle arbeidsbøker avtales ved skolestart</w:t>
      </w:r>
    </w:p>
    <w:p w14:paraId="37EF51B0" w14:textId="77777777" w:rsidR="00BF62E1" w:rsidRDefault="00BF62E1" w:rsidP="00BF62E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PC- se eget skriv</w:t>
      </w:r>
    </w:p>
    <w:p w14:paraId="1D4C8ADE" w14:textId="07784C41" w:rsidR="00A927B7" w:rsidRDefault="00A927B7" w:rsidP="00BF62E1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Godkjente vernesko fra VG1 </w:t>
      </w:r>
      <w:r w:rsidR="009C24D8">
        <w:rPr>
          <w:sz w:val="20"/>
          <w:szCs w:val="20"/>
        </w:rPr>
        <w:t>kan brukes</w:t>
      </w:r>
    </w:p>
    <w:p w14:paraId="4C685C54" w14:textId="6DF7A88B" w:rsidR="00BF62E1" w:rsidRPr="00BF62E1" w:rsidRDefault="00BF62E1" w:rsidP="007A0642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Du </w:t>
      </w:r>
      <w:r w:rsidR="00364A77">
        <w:rPr>
          <w:sz w:val="20"/>
          <w:szCs w:val="20"/>
        </w:rPr>
        <w:t>vil få utdelt en utstyrspakke</w:t>
      </w:r>
      <w:r w:rsidR="002B0E64">
        <w:rPr>
          <w:sz w:val="20"/>
          <w:szCs w:val="20"/>
        </w:rPr>
        <w:t>:</w:t>
      </w:r>
      <w:r>
        <w:rPr>
          <w:sz w:val="20"/>
          <w:szCs w:val="20"/>
        </w:rPr>
        <w:t xml:space="preserve"> jakke og a</w:t>
      </w:r>
      <w:r w:rsidRPr="00BF62E1">
        <w:rPr>
          <w:sz w:val="20"/>
          <w:szCs w:val="20"/>
        </w:rPr>
        <w:t>rbeidsbukse</w:t>
      </w:r>
      <w:r>
        <w:rPr>
          <w:sz w:val="20"/>
          <w:szCs w:val="20"/>
        </w:rPr>
        <w:t xml:space="preserve"> (flammehemmende)</w:t>
      </w:r>
      <w:r w:rsidR="00847552">
        <w:rPr>
          <w:sz w:val="20"/>
          <w:szCs w:val="20"/>
        </w:rPr>
        <w:t>,</w:t>
      </w:r>
      <w:r>
        <w:rPr>
          <w:sz w:val="20"/>
          <w:szCs w:val="20"/>
        </w:rPr>
        <w:t xml:space="preserve"> t-skjorte, øreklokker, vernebriller m/klart glass</w:t>
      </w:r>
      <w:r w:rsidR="00847552">
        <w:rPr>
          <w:sz w:val="20"/>
          <w:szCs w:val="20"/>
        </w:rPr>
        <w:t xml:space="preserve">, kneputer </w:t>
      </w:r>
      <w:r>
        <w:rPr>
          <w:sz w:val="20"/>
          <w:szCs w:val="20"/>
        </w:rPr>
        <w:t xml:space="preserve">og </w:t>
      </w:r>
      <w:r w:rsidR="00847552">
        <w:rPr>
          <w:sz w:val="20"/>
          <w:szCs w:val="20"/>
        </w:rPr>
        <w:t>belte</w:t>
      </w:r>
      <w:r>
        <w:rPr>
          <w:sz w:val="20"/>
          <w:szCs w:val="20"/>
        </w:rPr>
        <w:t xml:space="preserve">. </w:t>
      </w:r>
      <w:r w:rsidRPr="00BF62E1">
        <w:rPr>
          <w:sz w:val="20"/>
          <w:szCs w:val="20"/>
        </w:rPr>
        <w:t xml:space="preserve"> </w:t>
      </w:r>
    </w:p>
    <w:p w14:paraId="1A946F9A" w14:textId="730D4F51" w:rsidR="00BF62E1" w:rsidRPr="00BF62E1" w:rsidRDefault="00BF62E1" w:rsidP="00BF62E1">
      <w:pPr>
        <w:spacing w:line="240" w:lineRule="auto"/>
        <w:ind w:left="360"/>
        <w:rPr>
          <w:sz w:val="20"/>
          <w:szCs w:val="20"/>
        </w:rPr>
      </w:pPr>
      <w:r w:rsidRPr="00BF62E1">
        <w:rPr>
          <w:sz w:val="20"/>
          <w:szCs w:val="20"/>
        </w:rPr>
        <w:t>D</w:t>
      </w:r>
      <w:r w:rsidR="00B00AB4">
        <w:rPr>
          <w:sz w:val="20"/>
          <w:szCs w:val="20"/>
        </w:rPr>
        <w:t>et</w:t>
      </w:r>
      <w:r w:rsidRPr="00BF62E1">
        <w:rPr>
          <w:sz w:val="20"/>
          <w:szCs w:val="20"/>
        </w:rPr>
        <w:t xml:space="preserve"> vil bli sendt ut en regning på kr</w:t>
      </w:r>
      <w:r w:rsidR="00B00AB4">
        <w:rPr>
          <w:sz w:val="20"/>
          <w:szCs w:val="20"/>
        </w:rPr>
        <w:t xml:space="preserve"> </w:t>
      </w:r>
      <w:r w:rsidR="00847552">
        <w:rPr>
          <w:sz w:val="20"/>
          <w:szCs w:val="20"/>
        </w:rPr>
        <w:t>2 450</w:t>
      </w:r>
      <w:r>
        <w:rPr>
          <w:sz w:val="20"/>
          <w:szCs w:val="20"/>
        </w:rPr>
        <w:t xml:space="preserve">,- </w:t>
      </w:r>
      <w:r w:rsidRPr="00BF62E1">
        <w:rPr>
          <w:sz w:val="20"/>
          <w:szCs w:val="20"/>
        </w:rPr>
        <w:t xml:space="preserve">til å dekke utstyrspakken. </w:t>
      </w:r>
    </w:p>
    <w:p w14:paraId="39AAC598" w14:textId="62104E82" w:rsidR="00DD727E" w:rsidRDefault="00DD727E" w:rsidP="00DD727E">
      <w:pPr>
        <w:spacing w:line="240" w:lineRule="auto"/>
        <w:rPr>
          <w:sz w:val="20"/>
          <w:szCs w:val="20"/>
        </w:rPr>
      </w:pPr>
    </w:p>
    <w:p w14:paraId="42AC2873" w14:textId="2E1D5687" w:rsidR="00C50D41" w:rsidRPr="00C50D41" w:rsidRDefault="00C50D41" w:rsidP="002122B8">
      <w:pPr>
        <w:spacing w:line="240" w:lineRule="auto"/>
        <w:rPr>
          <w:b/>
          <w:bCs/>
          <w:sz w:val="22"/>
        </w:rPr>
      </w:pPr>
      <w:r w:rsidRPr="00C50D41">
        <w:rPr>
          <w:b/>
          <w:bCs/>
          <w:sz w:val="22"/>
        </w:rPr>
        <w:t xml:space="preserve">FAKTURA </w:t>
      </w:r>
    </w:p>
    <w:p w14:paraId="0C69C18B" w14:textId="3123BA3B" w:rsidR="002122B8" w:rsidRPr="00B57843" w:rsidRDefault="002122B8" w:rsidP="002122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 gjør oppmerksom på at ved fakturering av elever under 18 år må vi ha en signert kontrakt fra foresatte hvor de samtykker i det økonomiske ansvaret. Skolen må motta denne kontrakten i signert stand, før eleven kan få utdelt arbeidstøy og utstyr fra oss.  </w:t>
      </w:r>
    </w:p>
    <w:p w14:paraId="0A3CA082" w14:textId="52E64C01" w:rsidR="002122B8" w:rsidRDefault="002122B8" w:rsidP="00167F59">
      <w:pPr>
        <w:spacing w:line="240" w:lineRule="auto"/>
        <w:rPr>
          <w:sz w:val="20"/>
          <w:szCs w:val="20"/>
        </w:rPr>
      </w:pPr>
    </w:p>
    <w:p w14:paraId="67FEA5B7" w14:textId="77777777" w:rsidR="002122B8" w:rsidRPr="00167F59" w:rsidRDefault="002122B8" w:rsidP="00167F59">
      <w:pPr>
        <w:spacing w:line="240" w:lineRule="auto"/>
        <w:rPr>
          <w:sz w:val="20"/>
          <w:szCs w:val="20"/>
        </w:rPr>
      </w:pPr>
    </w:p>
    <w:p w14:paraId="7F423DE9" w14:textId="77777777" w:rsidR="00A77CB2" w:rsidRDefault="00A77CB2" w:rsidP="00B02633">
      <w:pPr>
        <w:spacing w:line="240" w:lineRule="auto"/>
        <w:rPr>
          <w:sz w:val="20"/>
          <w:szCs w:val="20"/>
        </w:rPr>
      </w:pPr>
    </w:p>
    <w:p w14:paraId="736DAC69" w14:textId="77777777" w:rsidR="00AB19E2" w:rsidRDefault="00AB19E2" w:rsidP="00167F59">
      <w:pPr>
        <w:rPr>
          <w:sz w:val="20"/>
          <w:szCs w:val="20"/>
        </w:rPr>
      </w:pPr>
    </w:p>
    <w:p w14:paraId="517C1B46" w14:textId="77777777" w:rsidR="00AB19E2" w:rsidRPr="00F227CC" w:rsidRDefault="00AB19E2" w:rsidP="00AB19E2">
      <w:pPr>
        <w:ind w:left="1410" w:hanging="1410"/>
        <w:rPr>
          <w:sz w:val="20"/>
          <w:szCs w:val="20"/>
        </w:rPr>
      </w:pPr>
    </w:p>
    <w:sectPr w:rsidR="00AB19E2" w:rsidRPr="00F227CC" w:rsidSect="00603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75" w:right="1701" w:bottom="1814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62B9" w14:textId="77777777" w:rsidR="008262C9" w:rsidRDefault="008262C9" w:rsidP="00C61677">
      <w:pPr>
        <w:spacing w:after="0"/>
      </w:pPr>
      <w:r>
        <w:separator/>
      </w:r>
    </w:p>
  </w:endnote>
  <w:endnote w:type="continuationSeparator" w:id="0">
    <w:p w14:paraId="3E8942AC" w14:textId="77777777" w:rsidR="008262C9" w:rsidRDefault="008262C9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ECB" w14:textId="77777777" w:rsidR="0049771F" w:rsidRDefault="0049771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7ACB" w14:textId="77777777" w:rsidR="0049771F" w:rsidRDefault="0049771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FFA5" w14:textId="77777777" w:rsidR="00C61677" w:rsidRDefault="00C61677" w:rsidP="00603096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01861DC2" w14:textId="77777777" w:rsidR="00C61677" w:rsidRDefault="00C61677" w:rsidP="00C616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D8B7" w14:textId="77777777" w:rsidR="008262C9" w:rsidRDefault="008262C9" w:rsidP="00C61677">
      <w:pPr>
        <w:spacing w:after="0"/>
      </w:pPr>
      <w:r>
        <w:separator/>
      </w:r>
    </w:p>
  </w:footnote>
  <w:footnote w:type="continuationSeparator" w:id="0">
    <w:p w14:paraId="2EC40A97" w14:textId="77777777" w:rsidR="008262C9" w:rsidRDefault="008262C9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8D57" w14:textId="77777777" w:rsidR="0049771F" w:rsidRDefault="0049771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6D66" w14:textId="77777777" w:rsidR="00777189" w:rsidRDefault="00777189">
    <w:pPr>
      <w:pStyle w:val="Topptekst"/>
    </w:pPr>
    <w:r w:rsidRPr="00777189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71DFF548" wp14:editId="37D1BEE2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0494BFBE" wp14:editId="598C9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F171" w14:textId="77777777" w:rsidR="00C61677" w:rsidRDefault="0060309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141897A" wp14:editId="4A43BE2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23E38850" wp14:editId="6AF11A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B42"/>
    <w:multiLevelType w:val="hybridMultilevel"/>
    <w:tmpl w:val="4D2AA7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C34"/>
    <w:multiLevelType w:val="hybridMultilevel"/>
    <w:tmpl w:val="0E788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737E"/>
    <w:multiLevelType w:val="hybridMultilevel"/>
    <w:tmpl w:val="A786373A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F16EF"/>
    <w:multiLevelType w:val="hybridMultilevel"/>
    <w:tmpl w:val="12222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15116">
    <w:abstractNumId w:val="3"/>
  </w:num>
  <w:num w:numId="2" w16cid:durableId="498732878">
    <w:abstractNumId w:val="0"/>
  </w:num>
  <w:num w:numId="3" w16cid:durableId="713966230">
    <w:abstractNumId w:val="2"/>
  </w:num>
  <w:num w:numId="4" w16cid:durableId="1659458741">
    <w:abstractNumId w:val="4"/>
  </w:num>
  <w:num w:numId="5" w16cid:durableId="180743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CA"/>
    <w:rsid w:val="00001169"/>
    <w:rsid w:val="00016D47"/>
    <w:rsid w:val="00040991"/>
    <w:rsid w:val="000542F7"/>
    <w:rsid w:val="0005451B"/>
    <w:rsid w:val="000C4909"/>
    <w:rsid w:val="000C6CE6"/>
    <w:rsid w:val="000F0BA5"/>
    <w:rsid w:val="001644D8"/>
    <w:rsid w:val="00167F59"/>
    <w:rsid w:val="001703EE"/>
    <w:rsid w:val="0017313E"/>
    <w:rsid w:val="001B26CA"/>
    <w:rsid w:val="002122B8"/>
    <w:rsid w:val="00221E84"/>
    <w:rsid w:val="00257DEF"/>
    <w:rsid w:val="00282E32"/>
    <w:rsid w:val="002836B8"/>
    <w:rsid w:val="002926EA"/>
    <w:rsid w:val="002B0E64"/>
    <w:rsid w:val="00300473"/>
    <w:rsid w:val="003057E8"/>
    <w:rsid w:val="00320A2B"/>
    <w:rsid w:val="00327524"/>
    <w:rsid w:val="003423E7"/>
    <w:rsid w:val="00364A77"/>
    <w:rsid w:val="00375C03"/>
    <w:rsid w:val="0038601D"/>
    <w:rsid w:val="00392132"/>
    <w:rsid w:val="003A237C"/>
    <w:rsid w:val="003A5272"/>
    <w:rsid w:val="003C15D5"/>
    <w:rsid w:val="0042601D"/>
    <w:rsid w:val="00432DF5"/>
    <w:rsid w:val="00484D15"/>
    <w:rsid w:val="0049771F"/>
    <w:rsid w:val="004B7076"/>
    <w:rsid w:val="0053136B"/>
    <w:rsid w:val="00560D62"/>
    <w:rsid w:val="00560F69"/>
    <w:rsid w:val="005C1E0E"/>
    <w:rsid w:val="005C224A"/>
    <w:rsid w:val="00603096"/>
    <w:rsid w:val="00743499"/>
    <w:rsid w:val="00743DE6"/>
    <w:rsid w:val="00766BB6"/>
    <w:rsid w:val="00777189"/>
    <w:rsid w:val="0078766F"/>
    <w:rsid w:val="007A38CA"/>
    <w:rsid w:val="007D477B"/>
    <w:rsid w:val="007E1CCE"/>
    <w:rsid w:val="008262C9"/>
    <w:rsid w:val="00847552"/>
    <w:rsid w:val="00925877"/>
    <w:rsid w:val="009C24D8"/>
    <w:rsid w:val="009F33FB"/>
    <w:rsid w:val="00A122AF"/>
    <w:rsid w:val="00A77CB2"/>
    <w:rsid w:val="00A80982"/>
    <w:rsid w:val="00A927B7"/>
    <w:rsid w:val="00AA58C8"/>
    <w:rsid w:val="00AA7230"/>
    <w:rsid w:val="00AB19E2"/>
    <w:rsid w:val="00AE0C34"/>
    <w:rsid w:val="00B00AB4"/>
    <w:rsid w:val="00B02633"/>
    <w:rsid w:val="00B03E86"/>
    <w:rsid w:val="00B43840"/>
    <w:rsid w:val="00BD573C"/>
    <w:rsid w:val="00BF62E1"/>
    <w:rsid w:val="00C14D3E"/>
    <w:rsid w:val="00C15A84"/>
    <w:rsid w:val="00C1707C"/>
    <w:rsid w:val="00C217CA"/>
    <w:rsid w:val="00C25395"/>
    <w:rsid w:val="00C27DCE"/>
    <w:rsid w:val="00C32ED9"/>
    <w:rsid w:val="00C50D41"/>
    <w:rsid w:val="00C61677"/>
    <w:rsid w:val="00C83955"/>
    <w:rsid w:val="00C9705F"/>
    <w:rsid w:val="00CA24D4"/>
    <w:rsid w:val="00CA70DD"/>
    <w:rsid w:val="00CD42B4"/>
    <w:rsid w:val="00CD4A2C"/>
    <w:rsid w:val="00D04AC0"/>
    <w:rsid w:val="00D57F90"/>
    <w:rsid w:val="00D61896"/>
    <w:rsid w:val="00D92C6F"/>
    <w:rsid w:val="00D958AE"/>
    <w:rsid w:val="00DD1F11"/>
    <w:rsid w:val="00DD727E"/>
    <w:rsid w:val="00E15F4A"/>
    <w:rsid w:val="00E24BD8"/>
    <w:rsid w:val="00E3771E"/>
    <w:rsid w:val="00E54D1E"/>
    <w:rsid w:val="00E75212"/>
    <w:rsid w:val="00E90C0F"/>
    <w:rsid w:val="00EA5FB2"/>
    <w:rsid w:val="00EB42CE"/>
    <w:rsid w:val="00EE4B63"/>
    <w:rsid w:val="00F00E3E"/>
    <w:rsid w:val="00F227CC"/>
    <w:rsid w:val="00F548F1"/>
    <w:rsid w:val="00F743F1"/>
    <w:rsid w:val="00F903EC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EA0C1"/>
  <w15:chartTrackingRefBased/>
  <w15:docId w15:val="{033D595C-9E9E-48F3-B3E1-D439F9D8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76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qFormat/>
    <w:rsid w:val="00432DF5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rsid w:val="009F33F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lil\Documents\Utg&#229;ende%20brev\L&#230;remidler%20%20VG%202%202021-2022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0CEBAB8AAE9498D1A9F7BE41363D6" ma:contentTypeVersion="20" ma:contentTypeDescription="Opprett et nytt dokument." ma:contentTypeScope="" ma:versionID="35f59b6e98359d1fd94b939cda1bb8c4">
  <xsd:schema xmlns:xsd="http://www.w3.org/2001/XMLSchema" xmlns:xs="http://www.w3.org/2001/XMLSchema" xmlns:p="http://schemas.microsoft.com/office/2006/metadata/properties" xmlns:ns1="http://schemas.microsoft.com/sharepoint/v3" xmlns:ns2="ad187d0e-d10f-403c-ba34-4fa8981ea480" xmlns:ns3="ba8006af-98cf-455b-9934-e78f60348b0f" targetNamespace="http://schemas.microsoft.com/office/2006/metadata/properties" ma:root="true" ma:fieldsID="58fbf8e5b265e4eb73e29a707ff496ef" ns1:_="" ns2:_="" ns3:_="">
    <xsd:import namespace="http://schemas.microsoft.com/sharepoint/v3"/>
    <xsd:import namespace="ad187d0e-d10f-403c-ba34-4fa8981ea480"/>
    <xsd:import namespace="ba8006af-98cf-455b-9934-e78f60348b0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87d0e-d10f-403c-ba34-4fa8981ea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06af-98cf-455b-9934-e78f60348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0FB823-45AB-47C0-B372-66DD535CB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E072F-8E14-4BB4-BC9D-2A51A323D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187d0e-d10f-403c-ba34-4fa8981ea480"/>
    <ds:schemaRef ds:uri="ba8006af-98cf-455b-9934-e78f60348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BB05B-8A68-4E2E-8F08-D685F7845E8F}">
  <ds:schemaRefs/>
</ds:datastoreItem>
</file>

<file path=customXml/itemProps4.xml><?xml version="1.0" encoding="utf-8"?>
<ds:datastoreItem xmlns:ds="http://schemas.openxmlformats.org/officeDocument/2006/customXml" ds:itemID="{8566A8B6-F5D5-4887-9D0E-3B9E4944F4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Læremidler  VG 2 2021-2022.dotx</Template>
  <TotalTime>11</TotalTime>
  <Pages>4</Pages>
  <Words>814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Lillemo</dc:creator>
  <cp:keywords/>
  <dc:description/>
  <cp:lastModifiedBy>Anne Grethe Lillemo</cp:lastModifiedBy>
  <cp:revision>13</cp:revision>
  <cp:lastPrinted>2021-06-01T10:10:00Z</cp:lastPrinted>
  <dcterms:created xsi:type="dcterms:W3CDTF">2023-07-06T10:17:00Z</dcterms:created>
  <dcterms:modified xsi:type="dcterms:W3CDTF">2023-07-07T13:03:00Z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0x010100F670CEBAB8AAE9498D1A9F7BE41363D6</vt:lpwstr>
  </property>
</Properties>
</file>