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CD8D" w14:textId="797F9EC8" w:rsidR="005F4BBD" w:rsidRDefault="005F4BBD" w:rsidP="005F4BBD">
      <w:pPr>
        <w:rPr>
          <w:b/>
          <w:bCs/>
          <w:sz w:val="22"/>
        </w:rPr>
      </w:pPr>
      <w:r w:rsidRPr="00F227CC">
        <w:rPr>
          <w:b/>
          <w:bCs/>
          <w:sz w:val="22"/>
        </w:rPr>
        <w:t>VG</w:t>
      </w:r>
      <w:r w:rsidR="00273102">
        <w:rPr>
          <w:b/>
          <w:bCs/>
          <w:sz w:val="22"/>
        </w:rPr>
        <w:t xml:space="preserve"> 3</w:t>
      </w:r>
      <w:r w:rsidRPr="00F227CC">
        <w:rPr>
          <w:b/>
          <w:bCs/>
          <w:sz w:val="22"/>
        </w:rPr>
        <w:t xml:space="preserve"> – LÆREMIDLER OG ANNET UNDERVISNINGSMATERIELL</w:t>
      </w:r>
    </w:p>
    <w:p w14:paraId="47088BE4" w14:textId="23B3C7E6" w:rsidR="005F4BBD" w:rsidRPr="00F227CC" w:rsidRDefault="005F4BBD" w:rsidP="005F4BBD">
      <w:pPr>
        <w:ind w:left="2832"/>
        <w:rPr>
          <w:b/>
          <w:bCs/>
          <w:sz w:val="22"/>
        </w:rPr>
      </w:pPr>
      <w:r w:rsidRPr="00F227CC">
        <w:rPr>
          <w:b/>
          <w:bCs/>
          <w:sz w:val="22"/>
        </w:rPr>
        <w:t>202</w:t>
      </w:r>
      <w:r w:rsidR="0085553F">
        <w:rPr>
          <w:b/>
          <w:bCs/>
          <w:sz w:val="22"/>
        </w:rPr>
        <w:t>3-2024</w:t>
      </w:r>
    </w:p>
    <w:p w14:paraId="2DEB725C" w14:textId="77777777" w:rsidR="005F4BBD" w:rsidRDefault="005F4BBD" w:rsidP="005F4BBD">
      <w:pPr>
        <w:rPr>
          <w:b/>
          <w:bCs/>
          <w:sz w:val="22"/>
        </w:rPr>
      </w:pPr>
    </w:p>
    <w:p w14:paraId="3C8F06AB" w14:textId="59842EE4" w:rsidR="005F4BBD" w:rsidRPr="00F227CC" w:rsidRDefault="005F4BBD" w:rsidP="005F4BBD">
      <w:pPr>
        <w:rPr>
          <w:b/>
          <w:bCs/>
          <w:sz w:val="22"/>
        </w:rPr>
      </w:pPr>
      <w:r w:rsidRPr="00F227CC">
        <w:rPr>
          <w:b/>
          <w:bCs/>
          <w:sz w:val="22"/>
        </w:rPr>
        <w:t xml:space="preserve">FOR ALLE VG </w:t>
      </w:r>
      <w:r w:rsidR="00273102">
        <w:rPr>
          <w:b/>
          <w:bCs/>
          <w:sz w:val="22"/>
        </w:rPr>
        <w:t>3</w:t>
      </w:r>
      <w:r w:rsidRPr="00F227CC">
        <w:rPr>
          <w:b/>
          <w:bCs/>
          <w:sz w:val="22"/>
        </w:rPr>
        <w:t xml:space="preserve"> – ELEVENE</w:t>
      </w:r>
    </w:p>
    <w:p w14:paraId="55FFA064" w14:textId="29964102" w:rsidR="005F4BBD" w:rsidRPr="00F227CC" w:rsidRDefault="005F4BBD" w:rsidP="005F4BBD">
      <w:pPr>
        <w:rPr>
          <w:sz w:val="20"/>
          <w:szCs w:val="20"/>
        </w:rPr>
      </w:pPr>
      <w:r w:rsidRPr="00F227CC">
        <w:rPr>
          <w:sz w:val="20"/>
          <w:szCs w:val="20"/>
        </w:rPr>
        <w:t>Elevene på VG</w:t>
      </w:r>
      <w:r w:rsidR="00273102">
        <w:rPr>
          <w:sz w:val="20"/>
          <w:szCs w:val="20"/>
        </w:rPr>
        <w:t>3</w:t>
      </w:r>
      <w:r w:rsidRPr="00F227CC">
        <w:rPr>
          <w:sz w:val="20"/>
          <w:szCs w:val="20"/>
        </w:rPr>
        <w:t xml:space="preserve"> får låne lærebøker på skolen.</w:t>
      </w:r>
    </w:p>
    <w:p w14:paraId="4AB9071A" w14:textId="77777777" w:rsidR="005F4BBD" w:rsidRDefault="005F4BBD" w:rsidP="005F4BBD">
      <w:pPr>
        <w:rPr>
          <w:sz w:val="20"/>
          <w:szCs w:val="20"/>
        </w:rPr>
      </w:pPr>
      <w:r w:rsidRPr="00F227CC">
        <w:rPr>
          <w:sz w:val="20"/>
          <w:szCs w:val="20"/>
        </w:rPr>
        <w:t xml:space="preserve">Trøndelag fylke har en pc-ordning der elevene eier </w:t>
      </w:r>
      <w:proofErr w:type="spellStart"/>
      <w:r w:rsidRPr="00F227CC">
        <w:rPr>
          <w:sz w:val="20"/>
          <w:szCs w:val="20"/>
        </w:rPr>
        <w:t>pc’en</w:t>
      </w:r>
      <w:proofErr w:type="spellEnd"/>
      <w:r w:rsidRPr="00F227CC">
        <w:rPr>
          <w:sz w:val="20"/>
          <w:szCs w:val="20"/>
        </w:rPr>
        <w:t xml:space="preserve"> selv. Elevene kan ta med seg en pc som må oppfylle</w:t>
      </w:r>
      <w:r>
        <w:rPr>
          <w:sz w:val="20"/>
          <w:szCs w:val="20"/>
        </w:rPr>
        <w:t xml:space="preserve"> noen minstekrav eller kjøpe en ny av fylkeskommunen til redusert pris. For mer informasjon, se Trøndelag fylkeskommune sin hjemmeside under «Elev-pc».</w:t>
      </w:r>
    </w:p>
    <w:p w14:paraId="37524411" w14:textId="77777777" w:rsidR="005F4BBD" w:rsidRDefault="005F4BBD" w:rsidP="005F4BBD">
      <w:pPr>
        <w:rPr>
          <w:sz w:val="20"/>
          <w:szCs w:val="20"/>
        </w:rPr>
      </w:pPr>
      <w:r>
        <w:rPr>
          <w:sz w:val="20"/>
          <w:szCs w:val="20"/>
        </w:rPr>
        <w:t xml:space="preserve">Elevene kan søke Lånekassen om stipend. Alle kan søke om utstyrsstipend, det er ikke behovsprøvd. </w:t>
      </w:r>
    </w:p>
    <w:p w14:paraId="6A0A0EEC" w14:textId="77777777" w:rsidR="005F4BBD" w:rsidRDefault="005F4BBD" w:rsidP="00E3532D">
      <w:pPr>
        <w:spacing w:after="0"/>
        <w:rPr>
          <w:sz w:val="20"/>
          <w:szCs w:val="20"/>
        </w:rPr>
      </w:pPr>
      <w:r>
        <w:rPr>
          <w:sz w:val="20"/>
          <w:szCs w:val="20"/>
        </w:rPr>
        <w:t>Stipendbeløpet varierer ut fra utdanningsprogram og behovet for annet utstyr:</w:t>
      </w:r>
    </w:p>
    <w:p w14:paraId="71363F94" w14:textId="77777777" w:rsidR="00280FF5" w:rsidRDefault="00280FF5" w:rsidP="00280FF5">
      <w:pPr>
        <w:spacing w:after="0"/>
        <w:ind w:left="1410" w:hanging="1410"/>
        <w:rPr>
          <w:sz w:val="20"/>
          <w:szCs w:val="20"/>
        </w:rPr>
      </w:pPr>
    </w:p>
    <w:p w14:paraId="26E9C27B" w14:textId="73612786" w:rsidR="00280FF5" w:rsidRDefault="00280FF5" w:rsidP="00280FF5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1 196</w:t>
      </w:r>
      <w:r>
        <w:rPr>
          <w:sz w:val="20"/>
          <w:szCs w:val="20"/>
        </w:rPr>
        <w:tab/>
        <w:t>Studiespesialisering og påbygging til generell studiekompetanse</w:t>
      </w:r>
    </w:p>
    <w:p w14:paraId="70D6A0F4" w14:textId="77777777" w:rsidR="00280FF5" w:rsidRDefault="00280FF5" w:rsidP="00280FF5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4 925</w:t>
      </w:r>
      <w:r>
        <w:rPr>
          <w:sz w:val="20"/>
          <w:szCs w:val="20"/>
        </w:rPr>
        <w:tab/>
        <w:t>idrettsfag</w:t>
      </w:r>
    </w:p>
    <w:p w14:paraId="74E99A49" w14:textId="77777777" w:rsidR="00280FF5" w:rsidRDefault="00280FF5" w:rsidP="00280FF5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3 625</w:t>
      </w:r>
      <w:r>
        <w:rPr>
          <w:sz w:val="20"/>
          <w:szCs w:val="20"/>
        </w:rPr>
        <w:tab/>
        <w:t>Elektro og datateknologi</w:t>
      </w:r>
    </w:p>
    <w:p w14:paraId="40D0E738" w14:textId="77777777" w:rsidR="00280FF5" w:rsidRDefault="00280FF5" w:rsidP="00280FF5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2 248</w:t>
      </w:r>
      <w:r>
        <w:rPr>
          <w:sz w:val="20"/>
          <w:szCs w:val="20"/>
        </w:rPr>
        <w:tab/>
        <w:t>Helse- og oppvekstfag</w:t>
      </w:r>
    </w:p>
    <w:p w14:paraId="0EC3D671" w14:textId="474C074F" w:rsidR="00280FF5" w:rsidRDefault="00280FF5" w:rsidP="00280FF5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Kr 6 156</w:t>
      </w:r>
      <w:r>
        <w:rPr>
          <w:sz w:val="20"/>
          <w:szCs w:val="20"/>
        </w:rPr>
        <w:tab/>
      </w:r>
      <w:r w:rsidR="00E351D1">
        <w:rPr>
          <w:sz w:val="20"/>
          <w:szCs w:val="20"/>
        </w:rPr>
        <w:t>B</w:t>
      </w:r>
      <w:r>
        <w:rPr>
          <w:sz w:val="20"/>
          <w:szCs w:val="20"/>
        </w:rPr>
        <w:t>ygg- og anleggsteknikk, Restaurant og matfag</w:t>
      </w:r>
    </w:p>
    <w:p w14:paraId="6731C19D" w14:textId="77777777" w:rsidR="00E351D1" w:rsidRDefault="00E351D1" w:rsidP="005F4BBD">
      <w:pPr>
        <w:spacing w:line="240" w:lineRule="auto"/>
        <w:rPr>
          <w:sz w:val="20"/>
          <w:szCs w:val="20"/>
        </w:rPr>
      </w:pPr>
    </w:p>
    <w:p w14:paraId="4B6A4C8E" w14:textId="27D9BCEE" w:rsidR="005F4BBD" w:rsidRDefault="005F4BBD" w:rsidP="005F4BB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Elevene på VG</w:t>
      </w:r>
      <w:r w:rsidR="00156545">
        <w:rPr>
          <w:sz w:val="20"/>
          <w:szCs w:val="20"/>
        </w:rPr>
        <w:t>3</w:t>
      </w:r>
      <w:r>
        <w:rPr>
          <w:sz w:val="20"/>
          <w:szCs w:val="20"/>
        </w:rPr>
        <w:t xml:space="preserve"> Studiespesialisering og Idrettsfag </w:t>
      </w:r>
      <w:r w:rsidR="00156545">
        <w:rPr>
          <w:sz w:val="20"/>
          <w:szCs w:val="20"/>
        </w:rPr>
        <w:t xml:space="preserve">kan velge </w:t>
      </w:r>
      <w:r>
        <w:rPr>
          <w:sz w:val="20"/>
          <w:szCs w:val="20"/>
        </w:rPr>
        <w:t>tysk</w:t>
      </w:r>
      <w:r w:rsidR="0015654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807BBC7" w14:textId="2AEA649A" w:rsidR="005F4BBD" w:rsidRDefault="005F4BBD" w:rsidP="005F4BB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samsvar med Datatilsynets bestemmelser orienteres elever og foresatte med dette om skolen</w:t>
      </w:r>
      <w:r w:rsidR="00A61C69">
        <w:rPr>
          <w:sz w:val="20"/>
          <w:szCs w:val="20"/>
        </w:rPr>
        <w:t>s</w:t>
      </w:r>
      <w:r>
        <w:rPr>
          <w:sz w:val="20"/>
          <w:szCs w:val="20"/>
        </w:rPr>
        <w:t xml:space="preserve"> personregister over samtlige elever, og at det er anledning til å benytte innsynsretten, jfr. Personregisterloven § 7.</w:t>
      </w:r>
    </w:p>
    <w:p w14:paraId="329C51B9" w14:textId="77777777" w:rsidR="00E3532D" w:rsidRDefault="00E3532D" w:rsidP="005F4BBD">
      <w:pPr>
        <w:spacing w:line="240" w:lineRule="auto"/>
        <w:rPr>
          <w:b/>
          <w:bCs/>
          <w:sz w:val="22"/>
        </w:rPr>
      </w:pPr>
    </w:p>
    <w:p w14:paraId="1607A6DD" w14:textId="16FE3DFA" w:rsidR="005F4BBD" w:rsidRDefault="005F4BBD" w:rsidP="005F4BBD">
      <w:pPr>
        <w:spacing w:line="240" w:lineRule="auto"/>
        <w:rPr>
          <w:b/>
          <w:bCs/>
          <w:sz w:val="22"/>
        </w:rPr>
      </w:pPr>
      <w:r w:rsidRPr="00CD42B4">
        <w:rPr>
          <w:b/>
          <w:bCs/>
          <w:sz w:val="22"/>
        </w:rPr>
        <w:t>Dette utstyret må du skaffe deg selv:</w:t>
      </w:r>
    </w:p>
    <w:p w14:paraId="62D32E49" w14:textId="5AA38826" w:rsidR="001E3399" w:rsidRDefault="001E3399" w:rsidP="005F4BBD">
      <w:pPr>
        <w:spacing w:line="240" w:lineRule="auto"/>
        <w:rPr>
          <w:b/>
          <w:bCs/>
          <w:sz w:val="22"/>
        </w:rPr>
      </w:pPr>
    </w:p>
    <w:p w14:paraId="760EBFF1" w14:textId="384730CA" w:rsidR="00AD3A69" w:rsidRPr="00C50D41" w:rsidRDefault="00AD3A69" w:rsidP="00AD3A69">
      <w:pPr>
        <w:spacing w:line="240" w:lineRule="auto"/>
        <w:rPr>
          <w:sz w:val="20"/>
          <w:szCs w:val="20"/>
        </w:rPr>
      </w:pPr>
      <w:r>
        <w:rPr>
          <w:b/>
          <w:bCs/>
          <w:sz w:val="22"/>
        </w:rPr>
        <w:t xml:space="preserve">VG3 STUDIESPESIALISERING </w:t>
      </w:r>
      <w:r w:rsidRPr="00C50D41">
        <w:rPr>
          <w:sz w:val="20"/>
          <w:szCs w:val="20"/>
        </w:rPr>
        <w:t>(Realfag/Språk, samfunnsfag og økonomi)</w:t>
      </w:r>
    </w:p>
    <w:p w14:paraId="2EE6877F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5CE8F238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Ringpermblokk, linjerte og med ruter</w:t>
      </w:r>
    </w:p>
    <w:p w14:paraId="6FA13B70" w14:textId="77777777" w:rsidR="00AD3A69" w:rsidRPr="0053136B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Eventuelle arbeidsbøker/skrivebøker avtales ved skolestart</w:t>
      </w:r>
    </w:p>
    <w:p w14:paraId="17722383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0E142081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352FA5CB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7FF827AC" w14:textId="6BF199EC" w:rsidR="00AD3A69" w:rsidRPr="00AD3A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Kroppsøvingsutstyr: Inne- og uteklær/sko for hele skoleåret</w:t>
      </w:r>
    </w:p>
    <w:p w14:paraId="60C30444" w14:textId="77777777" w:rsidR="00E351D1" w:rsidRDefault="00E351D1" w:rsidP="00AD3A69">
      <w:pPr>
        <w:spacing w:line="240" w:lineRule="auto"/>
        <w:rPr>
          <w:b/>
          <w:bCs/>
          <w:sz w:val="22"/>
        </w:rPr>
      </w:pPr>
    </w:p>
    <w:p w14:paraId="256CFD5F" w14:textId="22CE55EC" w:rsidR="00AD3A69" w:rsidRDefault="00AD3A69" w:rsidP="00AD3A69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VG3 IDRETTSFAG</w:t>
      </w:r>
    </w:p>
    <w:p w14:paraId="6140E2A7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Elevene må ha tilgang til utstyr som er nødvendig i forhold til undervisning i ulike idretter og friluftsliv</w:t>
      </w:r>
    </w:p>
    <w:p w14:paraId="114402E7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Ringperm m/skilleark</w:t>
      </w:r>
    </w:p>
    <w:p w14:paraId="79301069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Ringpermblokk, linjerte og med ruter</w:t>
      </w:r>
    </w:p>
    <w:p w14:paraId="43F28AB3" w14:textId="77777777" w:rsidR="00AD3A69" w:rsidRPr="0053136B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Eventuelle arbeidsbøker/skrivebøker avtales ved skolestart</w:t>
      </w:r>
    </w:p>
    <w:p w14:paraId="4ABFC6EC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Skrivesaker og linjal</w:t>
      </w:r>
    </w:p>
    <w:p w14:paraId="3A3F3A08" w14:textId="77777777" w:rsidR="00AD3A69" w:rsidRPr="00560F69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Enkel kalkulator. Avtales ved skolestart</w:t>
      </w:r>
    </w:p>
    <w:p w14:paraId="26A206C5" w14:textId="5CAFD3DF" w:rsidR="00AD3A69" w:rsidRPr="00E3532D" w:rsidRDefault="00AD3A69" w:rsidP="00AD3A69">
      <w:pPr>
        <w:pStyle w:val="Listeavsnitt"/>
        <w:numPr>
          <w:ilvl w:val="0"/>
          <w:numId w:val="3"/>
        </w:numPr>
        <w:spacing w:line="240" w:lineRule="auto"/>
        <w:ind w:left="1069"/>
        <w:rPr>
          <w:b/>
          <w:bCs/>
          <w:sz w:val="20"/>
          <w:szCs w:val="20"/>
        </w:rPr>
      </w:pPr>
      <w:r>
        <w:rPr>
          <w:sz w:val="20"/>
          <w:szCs w:val="20"/>
        </w:rPr>
        <w:t>PC- se eget skriv</w:t>
      </w:r>
    </w:p>
    <w:p w14:paraId="1DDB7B12" w14:textId="77777777" w:rsidR="00E3532D" w:rsidRPr="00E3532D" w:rsidRDefault="00E3532D" w:rsidP="00E3532D">
      <w:pPr>
        <w:spacing w:line="240" w:lineRule="auto"/>
        <w:rPr>
          <w:b/>
          <w:bCs/>
          <w:sz w:val="20"/>
          <w:szCs w:val="20"/>
        </w:rPr>
      </w:pPr>
    </w:p>
    <w:p w14:paraId="40EDEF63" w14:textId="77777777" w:rsidR="005F4BBD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03058102" w14:textId="77777777" w:rsidR="005F4BBD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0532ED9E" w14:textId="77777777" w:rsidR="005F4BBD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0DD2693F" w14:textId="77777777" w:rsidR="005F4BBD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5C1C4BC0" w14:textId="77777777" w:rsidR="005F4BBD" w:rsidRPr="00771065" w:rsidRDefault="005F4BBD" w:rsidP="005F4BBD">
      <w:pPr>
        <w:spacing w:line="240" w:lineRule="auto"/>
        <w:rPr>
          <w:b/>
          <w:bCs/>
          <w:sz w:val="20"/>
          <w:szCs w:val="20"/>
        </w:rPr>
      </w:pPr>
    </w:p>
    <w:p w14:paraId="4492E658" w14:textId="77777777" w:rsidR="005F4BBD" w:rsidRPr="00771065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529B9B2E" w14:textId="77777777" w:rsidR="005F4BBD" w:rsidRPr="00771065" w:rsidRDefault="005F4BBD" w:rsidP="005F4BBD">
      <w:pPr>
        <w:pStyle w:val="Listeavsnitt"/>
        <w:spacing w:line="240" w:lineRule="auto"/>
        <w:rPr>
          <w:b/>
          <w:bCs/>
          <w:sz w:val="20"/>
          <w:szCs w:val="20"/>
        </w:rPr>
      </w:pPr>
    </w:p>
    <w:p w14:paraId="1D8DD26A" w14:textId="77777777" w:rsidR="005F4BBD" w:rsidRDefault="005F4BBD" w:rsidP="005F4BBD">
      <w:pPr>
        <w:spacing w:line="240" w:lineRule="auto"/>
        <w:rPr>
          <w:b/>
          <w:bCs/>
          <w:sz w:val="22"/>
        </w:rPr>
      </w:pPr>
    </w:p>
    <w:sectPr w:rsidR="005F4BBD" w:rsidSect="00603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6F3" w14:textId="77777777" w:rsidR="008A7F79" w:rsidRDefault="008A7F79" w:rsidP="00C61677">
      <w:pPr>
        <w:spacing w:after="0"/>
      </w:pPr>
      <w:r>
        <w:separator/>
      </w:r>
    </w:p>
  </w:endnote>
  <w:endnote w:type="continuationSeparator" w:id="0">
    <w:p w14:paraId="6FF660BD" w14:textId="77777777" w:rsidR="008A7F79" w:rsidRDefault="008A7F79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ECB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7ACB" w14:textId="77777777" w:rsidR="0049771F" w:rsidRDefault="004977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FA5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01861DC2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6524" w14:textId="77777777" w:rsidR="008A7F79" w:rsidRDefault="008A7F79" w:rsidP="00C61677">
      <w:pPr>
        <w:spacing w:after="0"/>
      </w:pPr>
      <w:r>
        <w:separator/>
      </w:r>
    </w:p>
  </w:footnote>
  <w:footnote w:type="continuationSeparator" w:id="0">
    <w:p w14:paraId="0A8C0CAC" w14:textId="77777777" w:rsidR="008A7F79" w:rsidRDefault="008A7F79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D57" w14:textId="77777777" w:rsidR="0049771F" w:rsidRDefault="004977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6D66" w14:textId="77777777" w:rsidR="00777189" w:rsidRDefault="00777189">
    <w:pPr>
      <w:pStyle w:val="Topptekst"/>
    </w:pPr>
    <w:r w:rsidRPr="00777189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71DFF548" wp14:editId="37D1BEE2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0494BFBE" wp14:editId="598C9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171" w14:textId="77777777" w:rsidR="00C61677" w:rsidRDefault="0060309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141897A" wp14:editId="4A43BE2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3E38850" wp14:editId="6AF11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B42"/>
    <w:multiLevelType w:val="hybridMultilevel"/>
    <w:tmpl w:val="9216F73E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C34"/>
    <w:multiLevelType w:val="hybridMultilevel"/>
    <w:tmpl w:val="0E788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37E"/>
    <w:multiLevelType w:val="hybridMultilevel"/>
    <w:tmpl w:val="A78637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F16EF"/>
    <w:multiLevelType w:val="hybridMultilevel"/>
    <w:tmpl w:val="12222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29130">
    <w:abstractNumId w:val="3"/>
  </w:num>
  <w:num w:numId="2" w16cid:durableId="1111243323">
    <w:abstractNumId w:val="0"/>
  </w:num>
  <w:num w:numId="3" w16cid:durableId="545797001">
    <w:abstractNumId w:val="2"/>
  </w:num>
  <w:num w:numId="4" w16cid:durableId="185295654">
    <w:abstractNumId w:val="4"/>
  </w:num>
  <w:num w:numId="5" w16cid:durableId="29800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CA"/>
    <w:rsid w:val="00016D47"/>
    <w:rsid w:val="00062050"/>
    <w:rsid w:val="000C6CE6"/>
    <w:rsid w:val="00111F1B"/>
    <w:rsid w:val="00124179"/>
    <w:rsid w:val="00142B7A"/>
    <w:rsid w:val="00156545"/>
    <w:rsid w:val="00167F59"/>
    <w:rsid w:val="001A7285"/>
    <w:rsid w:val="001E3399"/>
    <w:rsid w:val="00257DEF"/>
    <w:rsid w:val="00273102"/>
    <w:rsid w:val="00277EAC"/>
    <w:rsid w:val="00280FF5"/>
    <w:rsid w:val="002836B8"/>
    <w:rsid w:val="002A2191"/>
    <w:rsid w:val="003423E7"/>
    <w:rsid w:val="00375C03"/>
    <w:rsid w:val="0038601D"/>
    <w:rsid w:val="003869D7"/>
    <w:rsid w:val="0039023C"/>
    <w:rsid w:val="00392999"/>
    <w:rsid w:val="003A5272"/>
    <w:rsid w:val="003C15D5"/>
    <w:rsid w:val="0042601D"/>
    <w:rsid w:val="00432DF5"/>
    <w:rsid w:val="00466B08"/>
    <w:rsid w:val="00484D15"/>
    <w:rsid w:val="0049771F"/>
    <w:rsid w:val="004B7076"/>
    <w:rsid w:val="0053136B"/>
    <w:rsid w:val="00546B72"/>
    <w:rsid w:val="005D73B7"/>
    <w:rsid w:val="005F4BBD"/>
    <w:rsid w:val="00603096"/>
    <w:rsid w:val="006774AD"/>
    <w:rsid w:val="00743499"/>
    <w:rsid w:val="00777189"/>
    <w:rsid w:val="007A2351"/>
    <w:rsid w:val="007A516A"/>
    <w:rsid w:val="0085553F"/>
    <w:rsid w:val="008A7F79"/>
    <w:rsid w:val="00925877"/>
    <w:rsid w:val="00925B85"/>
    <w:rsid w:val="00933365"/>
    <w:rsid w:val="009F33FB"/>
    <w:rsid w:val="00A26593"/>
    <w:rsid w:val="00A61C69"/>
    <w:rsid w:val="00A77CB2"/>
    <w:rsid w:val="00AA58C8"/>
    <w:rsid w:val="00AA7230"/>
    <w:rsid w:val="00AB19E2"/>
    <w:rsid w:val="00AD3A69"/>
    <w:rsid w:val="00AD5FC8"/>
    <w:rsid w:val="00B02633"/>
    <w:rsid w:val="00B03E86"/>
    <w:rsid w:val="00B90A5F"/>
    <w:rsid w:val="00C14D3E"/>
    <w:rsid w:val="00C217CA"/>
    <w:rsid w:val="00C32ED9"/>
    <w:rsid w:val="00C61677"/>
    <w:rsid w:val="00C82681"/>
    <w:rsid w:val="00C83955"/>
    <w:rsid w:val="00CD42B4"/>
    <w:rsid w:val="00CD4A2C"/>
    <w:rsid w:val="00CE15D6"/>
    <w:rsid w:val="00D5539B"/>
    <w:rsid w:val="00D74E44"/>
    <w:rsid w:val="00DC0AE8"/>
    <w:rsid w:val="00DD1F11"/>
    <w:rsid w:val="00DE7550"/>
    <w:rsid w:val="00E351D1"/>
    <w:rsid w:val="00E3532D"/>
    <w:rsid w:val="00E90C0F"/>
    <w:rsid w:val="00EC63F9"/>
    <w:rsid w:val="00EE4B63"/>
    <w:rsid w:val="00F00E3E"/>
    <w:rsid w:val="00F2019F"/>
    <w:rsid w:val="00F227CC"/>
    <w:rsid w:val="00F548F1"/>
    <w:rsid w:val="00F903EC"/>
    <w:rsid w:val="00FA2EA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EA0C1"/>
  <w15:chartTrackingRefBased/>
  <w15:docId w15:val="{033D595C-9E9E-48F3-B3E1-D439F9D8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BD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rsid w:val="009F33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il\Documents\Utg&#229;ende%20brev\L&#230;remidler%20%20VG%202%202021-2022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0CEBAB8AAE9498D1A9F7BE41363D6" ma:contentTypeVersion="20" ma:contentTypeDescription="Opprett et nytt dokument." ma:contentTypeScope="" ma:versionID="35f59b6e98359d1fd94b939cda1bb8c4">
  <xsd:schema xmlns:xsd="http://www.w3.org/2001/XMLSchema" xmlns:xs="http://www.w3.org/2001/XMLSchema" xmlns:p="http://schemas.microsoft.com/office/2006/metadata/properties" xmlns:ns1="http://schemas.microsoft.com/sharepoint/v3" xmlns:ns2="ad187d0e-d10f-403c-ba34-4fa8981ea480" xmlns:ns3="ba8006af-98cf-455b-9934-e78f60348b0f" targetNamespace="http://schemas.microsoft.com/office/2006/metadata/properties" ma:root="true" ma:fieldsID="58fbf8e5b265e4eb73e29a707ff496ef" ns1:_="" ns2:_="" ns3:_="">
    <xsd:import namespace="http://schemas.microsoft.com/sharepoint/v3"/>
    <xsd:import namespace="ad187d0e-d10f-403c-ba34-4fa8981ea480"/>
    <xsd:import namespace="ba8006af-98cf-455b-9934-e78f60348b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7d0e-d10f-403c-ba34-4fa8981ea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06af-98cf-455b-9934-e78f6034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AEEE072F-8E14-4BB4-BC9D-2A51A323D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187d0e-d10f-403c-ba34-4fa8981ea480"/>
    <ds:schemaRef ds:uri="ba8006af-98cf-455b-9934-e78f6034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FB823-45AB-47C0-B372-66DD535CB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6A8B6-F5D5-4887-9D0E-3B9E4944F4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Læremidler  VG 2 2021-2022.dotx</Template>
  <TotalTime>1</TotalTime>
  <Pages>2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Lillemo</dc:creator>
  <cp:keywords/>
  <dc:description/>
  <cp:lastModifiedBy>Anne Grethe Lillemo</cp:lastModifiedBy>
  <cp:revision>2</cp:revision>
  <cp:lastPrinted>2021-06-23T10:52:00Z</cp:lastPrinted>
  <dcterms:created xsi:type="dcterms:W3CDTF">2023-07-07T13:08:00Z</dcterms:created>
  <dcterms:modified xsi:type="dcterms:W3CDTF">2023-07-07T13:08:00Z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0x010100F670CEBAB8AAE9498D1A9F7BE41363D6</vt:lpwstr>
  </property>
</Properties>
</file>