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284" w:vertAnchor="page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20"/>
      </w:tblGrid>
      <w:tr w:rsidR="00603096" w:rsidRPr="0049771F" w14:paraId="7205D359" w14:textId="77777777" w:rsidTr="00D71D18">
        <w:trPr>
          <w:trHeight w:val="1928"/>
        </w:trPr>
        <w:tc>
          <w:tcPr>
            <w:tcW w:w="4820" w:type="dxa"/>
          </w:tcPr>
          <w:p w14:paraId="276D7519" w14:textId="11079C77" w:rsidR="00432DF5" w:rsidRPr="0049771F" w:rsidRDefault="00D71D18" w:rsidP="0049771F">
            <w:pPr>
              <w:spacing w:after="0"/>
              <w:contextualSpacing/>
              <w:rPr>
                <w:sz w:val="20"/>
              </w:rPr>
            </w:pPr>
            <w:r>
              <w:rPr>
                <w:sz w:val="20"/>
              </w:rPr>
              <w:t>Til foresatte</w:t>
            </w:r>
          </w:p>
        </w:tc>
        <w:tc>
          <w:tcPr>
            <w:tcW w:w="4820" w:type="dxa"/>
            <w:vAlign w:val="bottom"/>
          </w:tcPr>
          <w:p w14:paraId="2D31FEB9" w14:textId="045C8AAC" w:rsidR="00603096" w:rsidRPr="0049771F" w:rsidRDefault="00603096" w:rsidP="00D71D18">
            <w:pPr>
              <w:spacing w:after="0"/>
              <w:contextualSpacing/>
              <w:jc w:val="center"/>
              <w:rPr>
                <w:sz w:val="20"/>
              </w:rPr>
            </w:pPr>
          </w:p>
        </w:tc>
      </w:tr>
    </w:tbl>
    <w:sdt>
      <w:sdtPr>
        <w:alias w:val="Overskrift"/>
        <w:tag w:val="Overskrift"/>
        <w:id w:val="-410694132"/>
        <w:placeholder>
          <w:docPart w:val="19BDB89A911F4510B05CCB418B0F4306"/>
        </w:placeholder>
        <w:text w:multiLine="1"/>
      </w:sdtPr>
      <w:sdtEndPr/>
      <w:sdtContent>
        <w:p w14:paraId="6489FCDC" w14:textId="7C04E0E1" w:rsidR="00C61677" w:rsidRDefault="00D71D18" w:rsidP="00432DF5">
          <w:pPr>
            <w:pStyle w:val="Overskrift1"/>
          </w:pPr>
          <w:r>
            <w:rPr>
              <w:rStyle w:val="Plassholdertekst"/>
              <w:color w:val="auto"/>
            </w:rPr>
            <w:t>Inkluderende russetid</w:t>
          </w:r>
        </w:p>
      </w:sdtContent>
    </w:sdt>
    <w:p w14:paraId="65E7D39F" w14:textId="77777777" w:rsidR="00D71D18" w:rsidRDefault="00D71D18" w:rsidP="00D71D18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bookmarkStart w:id="0" w:name="_Hlk134096306"/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>Er du snart russefore</w:t>
      </w:r>
      <w:r>
        <w:rPr>
          <w:rFonts w:ascii="Calibri" w:hAnsi="Calibri" w:cs="Calibri"/>
          <w:color w:val="000000"/>
          <w:sz w:val="27"/>
          <w:szCs w:val="27"/>
          <w:lang w:eastAsia="nb-NO"/>
        </w:rPr>
        <w:t>lder</w:t>
      </w: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 xml:space="preserve">? </w:t>
      </w:r>
    </w:p>
    <w:p w14:paraId="54699590" w14:textId="0F73A8F0" w:rsidR="00C81ED3" w:rsidRDefault="00D904F5" w:rsidP="00C81ED3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>
        <w:rPr>
          <w:rFonts w:ascii="Calibri" w:hAnsi="Calibri" w:cs="Calibri"/>
          <w:color w:val="000000"/>
          <w:sz w:val="27"/>
          <w:szCs w:val="27"/>
          <w:lang w:eastAsia="nb-NO"/>
        </w:rPr>
        <w:t xml:space="preserve">Noen </w:t>
      </w: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>ungdommer planlegge</w:t>
      </w:r>
      <w:r>
        <w:rPr>
          <w:rFonts w:ascii="Calibri" w:hAnsi="Calibri" w:cs="Calibri"/>
          <w:color w:val="000000"/>
          <w:sz w:val="27"/>
          <w:szCs w:val="27"/>
          <w:lang w:eastAsia="nb-NO"/>
        </w:rPr>
        <w:t>r</w:t>
      </w: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 xml:space="preserve"> russetiden</w:t>
      </w:r>
      <w:r>
        <w:rPr>
          <w:rFonts w:ascii="Calibri" w:hAnsi="Calibri" w:cs="Calibri"/>
          <w:color w:val="000000"/>
          <w:sz w:val="27"/>
          <w:szCs w:val="27"/>
          <w:lang w:eastAsia="nb-NO"/>
        </w:rPr>
        <w:t xml:space="preserve"> allerede før oppstart i Vg1</w:t>
      </w: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 xml:space="preserve">. </w:t>
      </w:r>
      <w:r w:rsidR="00C81ED3">
        <w:rPr>
          <w:rFonts w:ascii="Calibri" w:hAnsi="Calibri" w:cs="Calibri"/>
          <w:color w:val="000000"/>
          <w:sz w:val="27"/>
          <w:szCs w:val="27"/>
          <w:lang w:eastAsia="nb-NO"/>
        </w:rPr>
        <w:t xml:space="preserve">En del av elevene blir russ i løpet av inneværende skoleår. </w:t>
      </w:r>
      <w:r>
        <w:rPr>
          <w:rFonts w:ascii="Calibri" w:hAnsi="Calibri" w:cs="Calibri"/>
          <w:color w:val="000000"/>
          <w:sz w:val="27"/>
          <w:szCs w:val="27"/>
          <w:lang w:eastAsia="nb-NO"/>
        </w:rPr>
        <w:t xml:space="preserve">Vi vet at det ofte danner seg grupperinger blant ungdommene, knyttet til russefeiring. </w:t>
      </w:r>
      <w:r w:rsidR="00C81ED3">
        <w:rPr>
          <w:rFonts w:ascii="Calibri" w:hAnsi="Calibri" w:cs="Calibri"/>
          <w:color w:val="000000"/>
          <w:sz w:val="27"/>
          <w:szCs w:val="27"/>
          <w:lang w:eastAsia="nb-NO"/>
        </w:rPr>
        <w:t>Vi vet også at ungdommene blir utsatt for forventnings- og kjøpepress fra kommersielle aktører.</w:t>
      </w:r>
    </w:p>
    <w:p w14:paraId="0479B560" w14:textId="77777777" w:rsidR="00D71D18" w:rsidRDefault="00D71D18" w:rsidP="00D71D18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>For mange blir russetiden en fin tid sammen med andre russ. For andre handler russetiden om å ikke bli inkludert. Det kan sette spor.</w:t>
      </w:r>
    </w:p>
    <w:p w14:paraId="4C2FC79E" w14:textId="77777777" w:rsidR="00D71D18" w:rsidRDefault="00D71D18" w:rsidP="00D71D18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>Alle elever har etter opplæringslovens § 9A rett til et trygt og godt skolemiljø, som fremmer helse, trivsel og læring. Selv om russefeiring foregår i fritiden, drar ungdommene med seg det de opplever inn i skolehverdagen. Å ikke bli inkludert i russetiden medfører derfor at både skolene og nærmiljøet må engasjere seg.</w:t>
      </w:r>
    </w:p>
    <w:p w14:paraId="3B19375B" w14:textId="77777777" w:rsidR="00C46C4B" w:rsidRDefault="00D71D18" w:rsidP="00C46C4B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 xml:space="preserve">Trøndelag fylkeskommune har sammen med flere samarbeidspartnere laget føringer for en inkluderende russetid. </w:t>
      </w:r>
      <w:r w:rsidR="00C46C4B">
        <w:rPr>
          <w:rFonts w:ascii="Calibri" w:hAnsi="Calibri" w:cs="Calibri"/>
          <w:color w:val="000000"/>
          <w:sz w:val="27"/>
          <w:szCs w:val="27"/>
          <w:lang w:eastAsia="nb-NO"/>
        </w:rPr>
        <w:t>Disse føringene finner du i et vedlegg til dette brevet.</w:t>
      </w:r>
    </w:p>
    <w:p w14:paraId="71C5377F" w14:textId="516D69BC" w:rsidR="00D71D18" w:rsidRPr="00997EE1" w:rsidRDefault="00D71D18" w:rsidP="00C46C4B">
      <w:pPr>
        <w:jc w:val="both"/>
        <w:rPr>
          <w:b/>
          <w:bCs/>
          <w:color w:val="000000"/>
          <w:sz w:val="22"/>
        </w:rPr>
      </w:pPr>
      <w:r w:rsidRPr="00997EE1">
        <w:rPr>
          <w:b/>
          <w:bCs/>
          <w:color w:val="000000"/>
          <w:sz w:val="22"/>
        </w:rPr>
        <w:t>Råd til russeforeldre:</w:t>
      </w:r>
    </w:p>
    <w:p w14:paraId="35EEF5C7" w14:textId="72038C4A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 xml:space="preserve">1. Forebygg! Snakk </w:t>
      </w:r>
      <w:r w:rsidR="007B78A0">
        <w:rPr>
          <w:rFonts w:asciiTheme="minorHAnsi" w:hAnsiTheme="minorHAnsi"/>
          <w:i/>
          <w:iCs/>
          <w:color w:val="000000"/>
          <w:sz w:val="22"/>
          <w:szCs w:val="22"/>
        </w:rPr>
        <w:t xml:space="preserve">med ungdommene </w:t>
      </w: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 xml:space="preserve">om hvordan </w:t>
      </w:r>
      <w:r w:rsidR="007B78A0">
        <w:rPr>
          <w:rFonts w:asciiTheme="minorHAnsi" w:hAnsiTheme="minorHAnsi"/>
          <w:i/>
          <w:iCs/>
          <w:color w:val="000000"/>
          <w:sz w:val="22"/>
          <w:szCs w:val="22"/>
        </w:rPr>
        <w:t>de</w:t>
      </w: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 xml:space="preserve"> vil ha det på skolen</w:t>
      </w:r>
      <w:r w:rsidR="00C42A71">
        <w:rPr>
          <w:rFonts w:asciiTheme="minorHAnsi" w:hAnsiTheme="minorHAnsi"/>
          <w:i/>
          <w:iCs/>
          <w:color w:val="000000"/>
          <w:sz w:val="22"/>
          <w:szCs w:val="22"/>
        </w:rPr>
        <w:t>,</w:t>
      </w: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 xml:space="preserve"> og hvordan de kan bidra til et godt miljø.</w:t>
      </w:r>
    </w:p>
    <w:p w14:paraId="2B57A9D6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2. Snakk om feiringen i forkant. Hva slags feiring ønsker de? Hvordan kan de bidra til en positiv feiring for alle?</w:t>
      </w:r>
    </w:p>
    <w:p w14:paraId="5D1B48B6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3. Vær der for ungdommen din! Gjør det lett å komme til deg med positive og negative opplevelser.</w:t>
      </w:r>
    </w:p>
    <w:p w14:paraId="7AC16360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lastRenderedPageBreak/>
        <w:t>4. Inkluder alle alltid; sørg for at ungdommen din tar ansvar for andre.</w:t>
      </w:r>
    </w:p>
    <w:p w14:paraId="68B14F68" w14:textId="03AB9A8E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bookmarkStart w:id="1" w:name="_Hlk134096321"/>
      <w:bookmarkEnd w:id="0"/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5. Tør å sette grenser, og stå i dem.6. Bry deg om andre ungdommer. Du kan være en trygg voksenperson å snakke med.</w:t>
      </w:r>
    </w:p>
    <w:p w14:paraId="75402A8F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7. Snakk om egne grenser og viktigheten av å respektere andres. Snakk om vennskap, utenforskap, rusbruk, drikkepress, knuteregler og sexpress. Åpenhet og trygghet er viktig.</w:t>
      </w:r>
    </w:p>
    <w:p w14:paraId="39ADB1BA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8. Ha på telefonen- alltid!</w:t>
      </w:r>
    </w:p>
    <w:p w14:paraId="5787F71F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9. Hjelp ungdom å finne et sted å være i kommunen sammen. Da blir russebusser og vaner overflødige.</w:t>
      </w:r>
    </w:p>
    <w:p w14:paraId="16205634" w14:textId="1113AE1E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10. Snakk og samarbeid med andre foresatte! Ha egen facebook</w:t>
      </w:r>
      <w:r w:rsidR="00880B9E">
        <w:rPr>
          <w:rFonts w:asciiTheme="minorHAnsi" w:hAnsiTheme="minorHAnsi"/>
          <w:i/>
          <w:iCs/>
          <w:color w:val="000000"/>
          <w:sz w:val="22"/>
          <w:szCs w:val="22"/>
        </w:rPr>
        <w:t>-</w:t>
      </w: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gruppe. Dere kan sammen bidra til en trygg og positiv avgangsfeiring.</w:t>
      </w:r>
    </w:p>
    <w:p w14:paraId="7197B89E" w14:textId="77777777" w:rsidR="00D71D18" w:rsidRPr="00973CF6" w:rsidRDefault="00D71D18" w:rsidP="00D71D18">
      <w:pPr>
        <w:pStyle w:val="NormalWeb"/>
        <w:spacing w:before="0" w:beforeAutospacing="0" w:after="240" w:afterAutospacing="0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73CF6">
        <w:rPr>
          <w:rFonts w:asciiTheme="minorHAnsi" w:hAnsiTheme="minorHAnsi"/>
          <w:i/>
          <w:iCs/>
          <w:color w:val="000000"/>
          <w:sz w:val="22"/>
          <w:szCs w:val="22"/>
        </w:rPr>
        <w:t>11. Samarbeid med skolen og bidra til godt skolemiljø og bra fellesfeiring.</w:t>
      </w:r>
    </w:p>
    <w:p w14:paraId="64927A49" w14:textId="77777777" w:rsidR="00D71D18" w:rsidRPr="00997EE1" w:rsidRDefault="00D71D18" w:rsidP="00D71D18">
      <w:pPr>
        <w:pStyle w:val="NormalWeb"/>
        <w:ind w:left="2832" w:firstLine="708"/>
        <w:rPr>
          <w:rFonts w:asciiTheme="minorHAnsi" w:hAnsiTheme="minorHAnsi"/>
          <w:color w:val="000000"/>
          <w:sz w:val="22"/>
          <w:szCs w:val="22"/>
        </w:rPr>
      </w:pPr>
      <w:r w:rsidRPr="00997EE1">
        <w:rPr>
          <w:rFonts w:asciiTheme="minorHAnsi" w:hAnsiTheme="minorHAnsi"/>
          <w:color w:val="000000"/>
          <w:sz w:val="22"/>
          <w:szCs w:val="22"/>
        </w:rPr>
        <w:t>Kilde: Ombudet for barn og unge i Viken</w:t>
      </w:r>
    </w:p>
    <w:p w14:paraId="4737352D" w14:textId="77777777" w:rsidR="00DD33C5" w:rsidRDefault="00DD33C5" w:rsidP="00D71D18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</w:p>
    <w:p w14:paraId="51CEF265" w14:textId="77777777" w:rsidR="00CE0B78" w:rsidRDefault="00CE0B78" w:rsidP="00D71D18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 xml:space="preserve">For å sikre en </w:t>
      </w:r>
      <w:r>
        <w:rPr>
          <w:rFonts w:ascii="Calibri" w:hAnsi="Calibri" w:cs="Calibri"/>
          <w:color w:val="000000"/>
          <w:sz w:val="27"/>
          <w:szCs w:val="27"/>
          <w:lang w:eastAsia="nb-NO"/>
        </w:rPr>
        <w:t>m</w:t>
      </w: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>est mulig inkluderende russetid for alle, er vi avhengige av at foresatte er med på å engasjere seg sammen med skolene og ungdommene.</w:t>
      </w:r>
    </w:p>
    <w:p w14:paraId="37154EB5" w14:textId="37E3A1C1" w:rsidR="00D71D18" w:rsidRDefault="00D71D18" w:rsidP="00D71D18">
      <w:pPr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</w:p>
    <w:p w14:paraId="477945B4" w14:textId="55AC32BB" w:rsidR="00D71D18" w:rsidRDefault="00D71D18" w:rsidP="00497AD8">
      <w:pPr>
        <w:spacing w:after="0"/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 w:rsidRPr="00907B66">
        <w:rPr>
          <w:rFonts w:ascii="Calibri" w:hAnsi="Calibri" w:cs="Calibri"/>
          <w:color w:val="000000"/>
          <w:sz w:val="27"/>
          <w:szCs w:val="27"/>
          <w:lang w:eastAsia="nb-NO"/>
        </w:rPr>
        <w:t>Med vennlig hilsen</w:t>
      </w:r>
    </w:p>
    <w:p w14:paraId="1C120FA5" w14:textId="77777777" w:rsidR="00964F67" w:rsidRDefault="00964F67" w:rsidP="00964F67">
      <w:pPr>
        <w:spacing w:after="0"/>
        <w:ind w:left="4248"/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</w:p>
    <w:p w14:paraId="43BEED6B" w14:textId="7BEEEE33" w:rsidR="00DD100C" w:rsidRDefault="00DD100C" w:rsidP="00497AD8">
      <w:pPr>
        <w:spacing w:after="0"/>
        <w:jc w:val="both"/>
        <w:rPr>
          <w:rFonts w:ascii="Calibri" w:hAnsi="Calibri" w:cs="Calibri"/>
          <w:color w:val="000000"/>
          <w:sz w:val="27"/>
          <w:szCs w:val="27"/>
          <w:lang w:eastAsia="nb-NO"/>
        </w:rPr>
      </w:pPr>
      <w:r>
        <w:rPr>
          <w:rFonts w:ascii="Calibri" w:hAnsi="Calibri" w:cs="Calibri"/>
          <w:color w:val="000000"/>
          <w:sz w:val="27"/>
          <w:szCs w:val="27"/>
          <w:lang w:eastAsia="nb-NO"/>
        </w:rPr>
        <w:t>Vegard Iversen</w:t>
      </w:r>
    </w:p>
    <w:p w14:paraId="6A88652F" w14:textId="77849DF8" w:rsidR="00DD100C" w:rsidRPr="00964F67" w:rsidRDefault="00497AD8" w:rsidP="00497AD8">
      <w:pPr>
        <w:spacing w:after="0"/>
        <w:jc w:val="both"/>
        <w:rPr>
          <w:rFonts w:ascii="Calibri" w:hAnsi="Calibri" w:cs="Calibri"/>
          <w:color w:val="000000"/>
          <w:sz w:val="22"/>
          <w:lang w:eastAsia="nb-NO"/>
        </w:rPr>
      </w:pPr>
      <w:r>
        <w:rPr>
          <w:rFonts w:ascii="Calibri" w:hAnsi="Calibri" w:cs="Calibri"/>
          <w:color w:val="000000"/>
          <w:sz w:val="22"/>
          <w:lang w:eastAsia="nb-NO"/>
        </w:rPr>
        <w:t>D</w:t>
      </w:r>
      <w:r w:rsidR="00DD100C" w:rsidRPr="00964F67">
        <w:rPr>
          <w:rFonts w:ascii="Calibri" w:hAnsi="Calibri" w:cs="Calibri"/>
          <w:color w:val="000000"/>
          <w:sz w:val="22"/>
          <w:lang w:eastAsia="nb-NO"/>
        </w:rPr>
        <w:t>irektør for utdanning</w:t>
      </w:r>
      <w:r>
        <w:rPr>
          <w:rFonts w:ascii="Calibri" w:hAnsi="Calibri" w:cs="Calibri"/>
          <w:color w:val="000000"/>
          <w:sz w:val="22"/>
          <w:lang w:eastAsia="nb-NO"/>
        </w:rPr>
        <w:t xml:space="preserve"> og kompetanse</w:t>
      </w:r>
    </w:p>
    <w:bookmarkEnd w:id="1"/>
    <w:p w14:paraId="528F78A1" w14:textId="2B6844D5" w:rsidR="00432DF5" w:rsidRDefault="00432DF5" w:rsidP="00275DD8">
      <w:pPr>
        <w:keepNext/>
        <w:keepLines/>
        <w:spacing w:after="0"/>
      </w:pPr>
    </w:p>
    <w:p w14:paraId="5A257C37" w14:textId="6CB0E1E1" w:rsidR="002F159F" w:rsidRDefault="002F159F" w:rsidP="00275DD8">
      <w:pPr>
        <w:keepNext/>
        <w:keepLines/>
        <w:spacing w:after="0"/>
      </w:pPr>
    </w:p>
    <w:p w14:paraId="58D6540C" w14:textId="31632BFF" w:rsidR="002F159F" w:rsidRDefault="002F159F" w:rsidP="00275DD8">
      <w:pPr>
        <w:keepNext/>
        <w:keepLines/>
        <w:spacing w:after="0"/>
      </w:pPr>
    </w:p>
    <w:p w14:paraId="449BB518" w14:textId="5B2259A0" w:rsidR="002F159F" w:rsidRDefault="002F159F" w:rsidP="00275DD8">
      <w:pPr>
        <w:keepNext/>
        <w:keepLines/>
        <w:spacing w:after="0"/>
      </w:pPr>
    </w:p>
    <w:p w14:paraId="4FD532A1" w14:textId="41042CB8" w:rsidR="00CD17D3" w:rsidRDefault="00CD17D3" w:rsidP="00275DD8">
      <w:pPr>
        <w:keepNext/>
        <w:keepLines/>
        <w:spacing w:after="0"/>
      </w:pPr>
    </w:p>
    <w:p w14:paraId="1F387831" w14:textId="77777777" w:rsidR="002F159F" w:rsidRDefault="002F159F" w:rsidP="002F159F">
      <w:pPr>
        <w:spacing w:before="720" w:after="0"/>
        <w:rPr>
          <w:rStyle w:val="Sterk"/>
        </w:rPr>
      </w:pPr>
      <w:r>
        <w:rPr>
          <w:rStyle w:val="Sterk"/>
        </w:rPr>
        <w:t>Vedlegg</w:t>
      </w:r>
    </w:p>
    <w:p w14:paraId="41456B76" w14:textId="7884750C" w:rsidR="002F159F" w:rsidRDefault="002F159F" w:rsidP="00275DD8">
      <w:pPr>
        <w:pStyle w:val="Listeavsnitt"/>
        <w:keepNext/>
        <w:keepLines/>
        <w:numPr>
          <w:ilvl w:val="0"/>
          <w:numId w:val="2"/>
        </w:numPr>
        <w:spacing w:after="0"/>
      </w:pPr>
      <w:r w:rsidRPr="009845EB">
        <w:rPr>
          <w:i/>
          <w:iCs/>
        </w:rPr>
        <w:t xml:space="preserve">Inkluderende russetid i Trøndelag </w:t>
      </w:r>
      <w:r>
        <w:t>(Trøndelag fylkeskommune, 2023)</w:t>
      </w:r>
    </w:p>
    <w:sectPr w:rsidR="002F159F" w:rsidSect="00603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420A" w14:textId="77777777" w:rsidR="007F1997" w:rsidRDefault="007F1997" w:rsidP="00C61677">
      <w:pPr>
        <w:spacing w:after="0"/>
      </w:pPr>
      <w:r>
        <w:separator/>
      </w:r>
    </w:p>
  </w:endnote>
  <w:endnote w:type="continuationSeparator" w:id="0">
    <w:p w14:paraId="46E758E0" w14:textId="77777777" w:rsidR="007F1997" w:rsidRDefault="007F1997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5C8F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8FEB" w14:textId="77777777" w:rsidR="0049771F" w:rsidRDefault="0049771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4F3C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393B9534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FE60" w14:textId="77777777" w:rsidR="007F1997" w:rsidRDefault="007F1997" w:rsidP="00C61677">
      <w:pPr>
        <w:spacing w:after="0"/>
      </w:pPr>
      <w:r>
        <w:separator/>
      </w:r>
    </w:p>
  </w:footnote>
  <w:footnote w:type="continuationSeparator" w:id="0">
    <w:p w14:paraId="043538FD" w14:textId="77777777" w:rsidR="007F1997" w:rsidRDefault="007F1997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068" w14:textId="77777777" w:rsidR="0049771F" w:rsidRDefault="0049771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5AF2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32077560" wp14:editId="632EB1C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1167DBB8" wp14:editId="5864D7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3E31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BD17F0" wp14:editId="044C0E6F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4D26D4C" wp14:editId="47B7E6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932"/>
    <w:multiLevelType w:val="hybridMultilevel"/>
    <w:tmpl w:val="5DF032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6982">
    <w:abstractNumId w:val="0"/>
  </w:num>
  <w:num w:numId="2" w16cid:durableId="154024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8"/>
    <w:rsid w:val="000E6EFE"/>
    <w:rsid w:val="001B5B72"/>
    <w:rsid w:val="00275DD8"/>
    <w:rsid w:val="00282BB7"/>
    <w:rsid w:val="002B3B1E"/>
    <w:rsid w:val="002B5586"/>
    <w:rsid w:val="002F159F"/>
    <w:rsid w:val="003A5272"/>
    <w:rsid w:val="00432DF5"/>
    <w:rsid w:val="0049771F"/>
    <w:rsid w:val="00497AD8"/>
    <w:rsid w:val="004A239D"/>
    <w:rsid w:val="004B7076"/>
    <w:rsid w:val="00562282"/>
    <w:rsid w:val="00603096"/>
    <w:rsid w:val="00743499"/>
    <w:rsid w:val="00777189"/>
    <w:rsid w:val="007B78A0"/>
    <w:rsid w:val="007F1997"/>
    <w:rsid w:val="00880B9E"/>
    <w:rsid w:val="008832C2"/>
    <w:rsid w:val="008B277D"/>
    <w:rsid w:val="00964F67"/>
    <w:rsid w:val="00976305"/>
    <w:rsid w:val="009845EB"/>
    <w:rsid w:val="009C0830"/>
    <w:rsid w:val="00A95071"/>
    <w:rsid w:val="00C42A71"/>
    <w:rsid w:val="00C46C4B"/>
    <w:rsid w:val="00C61677"/>
    <w:rsid w:val="00C81ED3"/>
    <w:rsid w:val="00CD17D3"/>
    <w:rsid w:val="00CE0B78"/>
    <w:rsid w:val="00D71D18"/>
    <w:rsid w:val="00D904F5"/>
    <w:rsid w:val="00DB2929"/>
    <w:rsid w:val="00DB7D22"/>
    <w:rsid w:val="00DD100C"/>
    <w:rsid w:val="00DD33C5"/>
    <w:rsid w:val="00DE69CA"/>
    <w:rsid w:val="00F3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8267"/>
  <w15:chartTrackingRefBased/>
  <w15:docId w15:val="{43E12081-7BA7-44EB-8D9E-95ECCDD6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4B7076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BDB89A911F4510B05CCB418B0F4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EB503D-E5C4-4CD1-BC4F-7EB59029CF78}"/>
      </w:docPartPr>
      <w:docPartBody>
        <w:p w:rsidR="00AE1B3F" w:rsidRDefault="00152777">
          <w:pPr>
            <w:pStyle w:val="19BDB89A911F4510B05CCB418B0F4306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0"/>
    <w:rsid w:val="00152777"/>
    <w:rsid w:val="00392850"/>
    <w:rsid w:val="0044142B"/>
    <w:rsid w:val="00487E27"/>
    <w:rsid w:val="005E50B6"/>
    <w:rsid w:val="00A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19BDB89A911F4510B05CCB418B0F4306">
    <w:name w:val="19BDB89A911F4510B05CCB418B0F4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2</TotalTime>
  <Pages>2</Pages>
  <Words>379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Helen Tveitane</dc:creator>
  <cp:keywords/>
  <dc:description/>
  <cp:lastModifiedBy>Monica Rognli Løkken</cp:lastModifiedBy>
  <cp:revision>2</cp:revision>
  <dcterms:created xsi:type="dcterms:W3CDTF">2023-06-08T06:30:00Z</dcterms:created>
  <dcterms:modified xsi:type="dcterms:W3CDTF">2023-06-08T06:30:00Z</dcterms:modified>
</cp:coreProperties>
</file>