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170" w:rsidP="001B42D1" w:rsidRDefault="00A77170" w14:paraId="7BEA6C00" w14:textId="77777777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spellingerror"/>
          <w:rFonts w:ascii="Verdana" w:hAnsi="Verdana"/>
          <w:color w:val="000000"/>
        </w:rPr>
      </w:pPr>
    </w:p>
    <w:p w:rsidR="00200A3D" w:rsidP="450A893D" w:rsidRDefault="00200A3D" w14:paraId="568EE371" w14:textId="77777777">
      <w:pPr>
        <w:pStyle w:val="paragraph"/>
        <w:tabs>
          <w:tab w:val="left" w:pos="6237"/>
        </w:tabs>
        <w:spacing w:before="0" w:beforeAutospacing="off" w:after="0" w:afterAutospacing="off"/>
        <w:textAlignment w:val="baseline"/>
        <w:rPr>
          <w:rStyle w:val="spellingerror"/>
          <w:rFonts w:ascii="Verdana" w:hAnsi="Verdana"/>
          <w:color w:val="000000"/>
        </w:rPr>
      </w:pPr>
    </w:p>
    <w:p w:rsidR="450A893D" w:rsidP="450A893D" w:rsidRDefault="450A893D" w14:paraId="6FA37152" w14:textId="43E655E3">
      <w:pPr>
        <w:pStyle w:val="paragraph"/>
        <w:tabs>
          <w:tab w:val="left" w:leader="none" w:pos="6237"/>
        </w:tabs>
        <w:spacing w:before="0" w:beforeAutospacing="off" w:after="0" w:afterAutospacing="off"/>
        <w:rPr>
          <w:rStyle w:val="spellingerror"/>
          <w:rFonts w:ascii="Verdana" w:hAnsi="Verdana"/>
          <w:color w:val="000000" w:themeColor="accent6" w:themeTint="FF" w:themeShade="FF"/>
        </w:rPr>
      </w:pPr>
    </w:p>
    <w:p w:rsidR="450A893D" w:rsidP="450A893D" w:rsidRDefault="450A893D" w14:paraId="708DD713" w14:textId="3A83E08C">
      <w:pPr>
        <w:pStyle w:val="paragraph"/>
        <w:tabs>
          <w:tab w:val="left" w:leader="none" w:pos="6237"/>
        </w:tabs>
        <w:spacing w:before="0" w:beforeAutospacing="off" w:after="0" w:afterAutospacing="off"/>
        <w:rPr>
          <w:rStyle w:val="spellingerror"/>
          <w:rFonts w:ascii="Verdana" w:hAnsi="Verdana"/>
          <w:color w:val="000000" w:themeColor="accent6" w:themeTint="FF" w:themeShade="FF"/>
        </w:rPr>
      </w:pPr>
    </w:p>
    <w:p w:rsidR="00113757" w:rsidP="00113757" w:rsidRDefault="00113757" w14:paraId="795A6AF5" w14:textId="77777777">
      <w:pPr>
        <w:pStyle w:val="Overskrift1"/>
        <w:rPr>
          <w:rStyle w:val="normaltextrun"/>
          <w:rFonts w:ascii="Verdana" w:hAnsi="Verdana"/>
          <w:caps w:val="0"/>
          <w:color w:val="221E1F"/>
          <w:szCs w:val="28"/>
        </w:rPr>
      </w:pP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>Informasjon</w:t>
      </w:r>
      <w:r>
        <w:rPr>
          <w:rStyle w:val="normaltextrun"/>
          <w:rFonts w:ascii="Verdana" w:hAnsi="Verdana"/>
          <w:caps w:val="0"/>
          <w:color w:val="221E1F"/>
          <w:szCs w:val="28"/>
        </w:rPr>
        <w:t xml:space="preserve"> for deg</w:t>
      </w: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 xml:space="preserve"> som skal begynne på vg</w:t>
      </w:r>
      <w:r>
        <w:rPr>
          <w:rStyle w:val="normaltextrun"/>
          <w:rFonts w:ascii="Verdana" w:hAnsi="Verdana"/>
          <w:caps w:val="0"/>
          <w:color w:val="221E1F"/>
          <w:szCs w:val="28"/>
        </w:rPr>
        <w:t>2</w:t>
      </w: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 xml:space="preserve"> </w:t>
      </w:r>
      <w:r>
        <w:rPr>
          <w:rStyle w:val="normaltextrun"/>
          <w:rFonts w:ascii="Verdana" w:hAnsi="Verdana"/>
          <w:caps w:val="0"/>
          <w:color w:val="221E1F"/>
          <w:szCs w:val="28"/>
        </w:rPr>
        <w:t>yrkesfaglige utdanningsprogram ved Charlottenlund videregående skole</w:t>
      </w:r>
    </w:p>
    <w:p w:rsidR="00113757" w:rsidP="00113757" w:rsidRDefault="00113757" w14:paraId="2FE489BA" w14:textId="77777777"/>
    <w:p w:rsidR="00113757" w:rsidP="00113757" w:rsidRDefault="00113757" w14:paraId="6D846FDF" w14:textId="2203FA21">
      <w:r w:rsidR="00113757">
        <w:rPr/>
        <w:t xml:space="preserve">Skolestart </w:t>
      </w:r>
      <w:r w:rsidR="00117FEF">
        <w:rPr/>
        <w:t xml:space="preserve">tirsdag </w:t>
      </w:r>
      <w:r w:rsidR="00875B05">
        <w:rPr/>
        <w:t>1</w:t>
      </w:r>
      <w:r w:rsidR="00117FEF">
        <w:rPr/>
        <w:t>9</w:t>
      </w:r>
      <w:r w:rsidR="00113757">
        <w:rPr/>
        <w:t xml:space="preserve">. august klokken </w:t>
      </w:r>
      <w:r w:rsidR="00117FEF">
        <w:rPr/>
        <w:t>0</w:t>
      </w:r>
      <w:r w:rsidR="53615F9F">
        <w:rPr/>
        <w:t>9</w:t>
      </w:r>
      <w:r w:rsidR="00117FEF">
        <w:rPr/>
        <w:t>.</w:t>
      </w:r>
      <w:r w:rsidR="0BFC0B70">
        <w:rPr/>
        <w:t>00</w:t>
      </w:r>
      <w:r w:rsidR="00113757">
        <w:rPr/>
        <w:t xml:space="preserve"> med oppmøte i skolens kantine.</w:t>
      </w:r>
    </w:p>
    <w:p w:rsidR="00113757" w:rsidP="00113757" w:rsidRDefault="00113757" w14:paraId="0CC4ACE9" w14:textId="77777777">
      <w:r w:rsidRPr="003E2DFA">
        <w:t xml:space="preserve">Første skoledag vil du få velkomstbrev </w:t>
      </w:r>
      <w:r>
        <w:t>som vil gi deg informasjon om utdanningsprogrammet og utstyr du har behov for, under utdanningen.</w:t>
      </w:r>
    </w:p>
    <w:p w:rsidR="00113757" w:rsidP="00113757" w:rsidRDefault="00113757" w14:paraId="702A13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</w:p>
    <w:p w:rsidR="00113757" w:rsidP="00113757" w:rsidRDefault="00113757" w14:paraId="193BF451" w14:textId="7777777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S</w:t>
      </w:r>
      <w:r w:rsidRPr="76C5D078">
        <w:rPr>
          <w:rStyle w:val="normaltextrun"/>
          <w:rFonts w:ascii="Verdana" w:hAnsi="Verdana" w:cs="Arial" w:eastAsiaTheme="majorEastAsia"/>
          <w:color w:val="000000" w:themeColor="accent6"/>
        </w:rPr>
        <w:t xml:space="preserve">pørsmål 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>eller andre henvendelser knyttet til utdanningsprogrammet, kontakt:</w:t>
      </w:r>
    </w:p>
    <w:p w:rsidR="00113757" w:rsidP="00113757" w:rsidRDefault="00113757" w14:paraId="2C188BFD" w14:textId="7777777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="00113757" w:rsidP="00113757" w:rsidRDefault="00113757" w14:paraId="44BF241B" w14:textId="01C31700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BA til avdelingsleder </w:t>
      </w:r>
      <w:r w:rsidRPr="004E6F2C" w:rsidR="004E6F2C">
        <w:rPr>
          <w:rStyle w:val="normaltextrun"/>
          <w:rFonts w:ascii="Verdana" w:hAnsi="Verdana" w:cs="Arial" w:eastAsiaTheme="majorEastAsia"/>
          <w:color w:val="000000" w:themeColor="accent6"/>
        </w:rPr>
        <w:t>Johannes Nilsson</w:t>
      </w:r>
    </w:p>
    <w:p w:rsidR="00113757" w:rsidP="00113757" w:rsidRDefault="00113757" w14:paraId="73D8E650" w14:textId="1262B63D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Epost: </w:t>
      </w:r>
      <w:hyperlink w:history="1" r:id="rId11">
        <w:r w:rsidRPr="00885740" w:rsidR="004E6F2C">
          <w:rPr>
            <w:rStyle w:val="Hyperkobling"/>
            <w:rFonts w:ascii="Verdana" w:hAnsi="Verdana" w:cs="Arial" w:eastAsiaTheme="majorEastAsia"/>
          </w:rPr>
          <w:t>johni@trondelagfylke.no</w:t>
        </w:r>
      </w:hyperlink>
    </w:p>
    <w:p w:rsidR="00113757" w:rsidP="00113757" w:rsidRDefault="00113757" w14:paraId="63088857" w14:textId="3FD3D189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Tlf.: 90</w:t>
      </w:r>
      <w:r w:rsidR="004E6F2C">
        <w:rPr>
          <w:rStyle w:val="normaltextrun"/>
          <w:rFonts w:ascii="Verdana" w:hAnsi="Verdana" w:cs="Arial" w:eastAsiaTheme="majorEastAsia"/>
          <w:color w:val="000000" w:themeColor="accent6"/>
        </w:rPr>
        <w:t>5 21 523</w:t>
      </w:r>
    </w:p>
    <w:p w:rsidR="00113757" w:rsidP="00113757" w:rsidRDefault="00113757" w14:paraId="5963666B" w14:textId="7777777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="00113757" w:rsidP="00113757" w:rsidRDefault="00113757" w14:paraId="555CF787" w14:textId="76E7E8C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FBIE</w:t>
      </w:r>
      <w:r w:rsidR="004E6F2C">
        <w:rPr>
          <w:rStyle w:val="normaltextrun"/>
          <w:rFonts w:ascii="Verdana" w:hAnsi="Verdana" w:cs="Arial" w:eastAsiaTheme="majorEastAsia"/>
          <w:color w:val="000000" w:themeColor="accent6"/>
        </w:rPr>
        <w:t xml:space="preserve">, 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>HDP</w:t>
      </w:r>
      <w:r w:rsidR="004E6F2C">
        <w:rPr>
          <w:rStyle w:val="normaltextrun"/>
          <w:rFonts w:ascii="Verdana" w:hAnsi="Verdana" w:cs="Arial" w:eastAsiaTheme="majorEastAsia"/>
          <w:color w:val="000000" w:themeColor="accent6"/>
        </w:rPr>
        <w:t xml:space="preserve"> og TP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 til avdelingsleder Elisabeth Krogstad</w:t>
      </w:r>
    </w:p>
    <w:p w:rsidR="00113757" w:rsidP="00113757" w:rsidRDefault="00113757" w14:paraId="6A90DC05" w14:textId="77777777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Epost: </w:t>
      </w:r>
      <w:hyperlink w:history="1" r:id="rId12">
        <w:r w:rsidRPr="00D257A9">
          <w:rPr>
            <w:rStyle w:val="Hyperkobling"/>
            <w:rFonts w:ascii="Verdana" w:hAnsi="Verdana" w:cs="Arial" w:eastAsiaTheme="majorEastAsia"/>
          </w:rPr>
          <w:t>elikro@trondelagfylke.no</w:t>
        </w:r>
      </w:hyperlink>
    </w:p>
    <w:p w:rsidR="00113757" w:rsidP="00113757" w:rsidRDefault="00113757" w14:paraId="52558DD2" w14:textId="77777777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Tlf.: 950 27 611</w:t>
      </w:r>
    </w:p>
    <w:p w:rsidR="00113757" w:rsidP="00113757" w:rsidRDefault="00113757" w14:paraId="372EA19C" w14:textId="77777777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Pr="00936565" w:rsidR="00113757" w:rsidP="00113757" w:rsidRDefault="00113757" w14:paraId="12FA9BDE" w14:textId="77777777">
      <w:pPr>
        <w:spacing w:after="0"/>
        <w:rPr>
          <w:rFonts w:ascii="Verdana" w:hAnsi="Verdana"/>
          <w:color w:val="000000" w:themeColor="accent6"/>
        </w:rPr>
      </w:pPr>
      <w:r w:rsidRPr="00936565">
        <w:rPr>
          <w:rStyle w:val="normaltextrun"/>
          <w:rFonts w:ascii="Verdana" w:hAnsi="Verdana" w:cs="Arial" w:eastAsiaTheme="majorEastAsia"/>
          <w:color w:val="000000" w:themeColor="accent6"/>
        </w:rPr>
        <w:t>IM til avdelingsleder Robert Morsund.</w:t>
      </w:r>
    </w:p>
    <w:p w:rsidRPr="00936565" w:rsidR="00113757" w:rsidP="00113757" w:rsidRDefault="00113757" w14:paraId="333A3DFC" w14:textId="77777777">
      <w:pPr>
        <w:spacing w:after="0"/>
      </w:pPr>
      <w:r w:rsidRPr="00936565">
        <w:rPr>
          <w:rStyle w:val="normaltextrun"/>
          <w:rFonts w:ascii="Verdana" w:hAnsi="Verdana" w:cs="Arial"/>
          <w:color w:val="221E1F"/>
        </w:rPr>
        <w:t xml:space="preserve">Epost: </w:t>
      </w:r>
      <w:hyperlink w:history="1" r:id="rId13">
        <w:r w:rsidRPr="00936565">
          <w:rPr>
            <w:rStyle w:val="Hyperkobling"/>
          </w:rPr>
          <w:t>robmo@trondelagfylke.no</w:t>
        </w:r>
      </w:hyperlink>
    </w:p>
    <w:p w:rsidRPr="00936565" w:rsidR="00113757" w:rsidP="00113757" w:rsidRDefault="00113757" w14:paraId="5C68B813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>Tlf.: 928 39 984</w:t>
      </w:r>
    </w:p>
    <w:p w:rsidRPr="00936565" w:rsidR="00113757" w:rsidP="00113757" w:rsidRDefault="00113757" w14:paraId="386A8E5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  <w:sz w:val="22"/>
          <w:szCs w:val="22"/>
        </w:rPr>
      </w:pPr>
    </w:p>
    <w:p w:rsidRPr="00936565" w:rsidR="00113757" w:rsidP="00113757" w:rsidRDefault="00113757" w14:paraId="6AE3667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>SR til avdelingsleder Frode Aarlott</w:t>
      </w:r>
    </w:p>
    <w:p w:rsidRPr="00936565" w:rsidR="00113757" w:rsidP="00113757" w:rsidRDefault="00113757" w14:paraId="30DF9CCE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 xml:space="preserve">Epost: </w:t>
      </w:r>
      <w:hyperlink w:history="1" r:id="rId14">
        <w:r w:rsidRPr="00936565">
          <w:rPr>
            <w:rStyle w:val="Hyperkobling"/>
            <w:rFonts w:ascii="Verdana" w:hAnsi="Verdana"/>
            <w:sz w:val="22"/>
            <w:szCs w:val="22"/>
          </w:rPr>
          <w:t>froaar@trondelagfylke.no</w:t>
        </w:r>
      </w:hyperlink>
    </w:p>
    <w:p w:rsidRPr="00936565" w:rsidR="00113757" w:rsidP="00113757" w:rsidRDefault="00113757" w14:paraId="0D8F6B1F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>Tlf.: 971 62</w:t>
      </w:r>
      <w:r>
        <w:rPr>
          <w:rFonts w:ascii="Verdana" w:hAnsi="Verdana"/>
          <w:color w:val="000000"/>
          <w:sz w:val="22"/>
          <w:szCs w:val="22"/>
        </w:rPr>
        <w:t> </w:t>
      </w:r>
      <w:r w:rsidRPr="00936565">
        <w:rPr>
          <w:rFonts w:ascii="Verdana" w:hAnsi="Verdana"/>
          <w:color w:val="000000"/>
          <w:sz w:val="22"/>
          <w:szCs w:val="22"/>
        </w:rPr>
        <w:t>710</w:t>
      </w:r>
    </w:p>
    <w:p w:rsidR="00113757" w:rsidP="00113757" w:rsidRDefault="00113757" w14:paraId="520D4766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113757" w:rsidP="00113757" w:rsidRDefault="00113757" w14:paraId="6278E44D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113757" w:rsidP="00113757" w:rsidRDefault="00113757" w14:paraId="52DB4C6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113757" w:rsidP="00113757" w:rsidRDefault="00113757" w14:paraId="420F74A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13757" w:rsidP="00113757" w:rsidRDefault="00113757" w14:paraId="65FBAF1E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13757" w:rsidP="00113757" w:rsidRDefault="00113757" w14:paraId="0379FA6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Med vennlig hilsen</w:t>
      </w:r>
    </w:p>
    <w:p w:rsidRPr="00FA74FA" w:rsidR="00113757" w:rsidP="00113757" w:rsidRDefault="00113757" w14:paraId="7988E9F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2A667E" w:rsidR="00113757" w:rsidP="00113757" w:rsidRDefault="00113757" w14:paraId="22D4500C" w14:textId="77777777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76C5D078">
        <w:rPr>
          <w:rStyle w:val="normaltextrun"/>
          <w:rFonts w:ascii="Verdana" w:hAnsi="Verdana" w:eastAsiaTheme="majorEastAsia"/>
          <w:color w:val="000000" w:themeColor="accent6"/>
        </w:rPr>
        <w:t>Marit Stovner</w:t>
      </w:r>
    </w:p>
    <w:p w:rsidRPr="00113757" w:rsidR="00A77170" w:rsidP="00113757" w:rsidRDefault="00113757" w14:paraId="760C1A3F" w14:textId="3CAF0A3B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Rektor</w:t>
      </w:r>
      <w:r w:rsidRPr="00FA74FA">
        <w:rPr>
          <w:rStyle w:val="normaltextrun"/>
          <w:rFonts w:ascii="Verdana" w:hAnsi="Verdana" w:eastAsiaTheme="majorEastAsia"/>
          <w:color w:val="000000"/>
        </w:rPr>
        <w:tab/>
      </w:r>
    </w:p>
    <w:sectPr w:rsidRPr="00113757" w:rsidR="00A77170" w:rsidSect="00E33D08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843" w:right="1133" w:bottom="1560" w:left="113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A00" w:rsidP="00C61677" w:rsidRDefault="00D51A00" w14:paraId="7DAA55D8" w14:textId="77777777">
      <w:pPr>
        <w:spacing w:after="0"/>
      </w:pPr>
      <w:r>
        <w:separator/>
      </w:r>
    </w:p>
  </w:endnote>
  <w:endnote w:type="continuationSeparator" w:id="0">
    <w:p w:rsidR="00D51A00" w:rsidP="00C61677" w:rsidRDefault="00D51A00" w14:paraId="0F246370" w14:textId="77777777">
      <w:pPr>
        <w:spacing w:after="0"/>
      </w:pPr>
      <w:r>
        <w:continuationSeparator/>
      </w:r>
    </w:p>
  </w:endnote>
  <w:endnote w:type="continuationNotice" w:id="1">
    <w:p w:rsidR="00D51A00" w:rsidRDefault="00D51A00" w14:paraId="752CE9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3D08" w:rsidP="00E33D08" w:rsidRDefault="00E33D08" w14:paraId="223353B4" w14:textId="77777777">
    <w:pPr>
      <w:pStyle w:val="Bunntekst"/>
      <w:spacing w:after="80"/>
    </w:pPr>
    <w:r w:rsidRPr="00C61677">
      <w:rPr>
        <w:b/>
      </w:rPr>
      <w:t>Postadresse:</w:t>
    </w:r>
    <w:r>
      <w:t xml:space="preserve"> Yrkesskolevegen 16, 7058 Charlottenlund | </w:t>
    </w:r>
    <w:r w:rsidRPr="00C61677">
      <w:rPr>
        <w:b/>
      </w:rPr>
      <w:t>Telefon:</w:t>
    </w:r>
    <w:r>
      <w:t xml:space="preserve"> 74 17 41 00</w:t>
    </w:r>
  </w:p>
  <w:p w:rsidR="00E33D08" w:rsidP="00E33D08" w:rsidRDefault="00E33D08" w14:paraId="261ED79D" w14:textId="2CE7A98B">
    <w:pPr>
      <w:pStyle w:val="Bunntekst"/>
      <w:spacing w:after="80"/>
    </w:pPr>
    <w:r>
      <w:t xml:space="preserve">  </w:t>
    </w:r>
    <w:r w:rsidRPr="00C61677">
      <w:rPr>
        <w:b/>
      </w:rPr>
      <w:t>Epost:</w:t>
    </w:r>
    <w:r>
      <w:t xml:space="preserve"> postmottak.charlottenlundvgs@trondelagfylke.no| </w:t>
    </w:r>
    <w:r w:rsidRPr="00C61677">
      <w:rPr>
        <w:b/>
      </w:rPr>
      <w:t>Org.nr:</w:t>
    </w:r>
    <w:r>
      <w:t xml:space="preserve"> 817 920 632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3D08" w:rsidP="00E33D08" w:rsidRDefault="00E33D08" w14:paraId="4567CA12" w14:textId="77777777">
    <w:pPr>
      <w:pStyle w:val="Bunntekst"/>
      <w:spacing w:after="80"/>
      <w:rPr>
        <w:b/>
      </w:rPr>
    </w:pPr>
  </w:p>
  <w:p w:rsidR="00E33D08" w:rsidP="00E33D08" w:rsidRDefault="00E33D08" w14:paraId="4B0B7904" w14:textId="5FE73EF9">
    <w:pPr>
      <w:pStyle w:val="Bunntekst"/>
      <w:spacing w:after="80"/>
    </w:pPr>
    <w:r w:rsidRPr="00C61677">
      <w:rPr>
        <w:b/>
      </w:rPr>
      <w:t>Postadresse:</w:t>
    </w:r>
    <w:r>
      <w:t xml:space="preserve"> Yrkesskolevegen 16, 7058 Charlottenlund | </w:t>
    </w:r>
    <w:r w:rsidRPr="00C61677">
      <w:rPr>
        <w:b/>
      </w:rPr>
      <w:t>Telefon:</w:t>
    </w:r>
    <w:r>
      <w:t xml:space="preserve"> 74 17 41 00</w:t>
    </w:r>
  </w:p>
  <w:p w:rsidR="00E33D08" w:rsidP="00E33D08" w:rsidRDefault="00E33D08" w14:paraId="122E6EE4" w14:textId="09038F21">
    <w:pPr>
      <w:pStyle w:val="Bunntekst"/>
      <w:spacing w:after="80"/>
    </w:pPr>
    <w:r>
      <w:t xml:space="preserve">  </w:t>
    </w:r>
    <w:r w:rsidRPr="00C61677">
      <w:rPr>
        <w:b/>
      </w:rPr>
      <w:t>Epost:</w:t>
    </w:r>
    <w:r>
      <w:t xml:space="preserve"> postmottak.charlottenlundvgs@trondelagfylke.no| </w:t>
    </w:r>
    <w:r w:rsidRPr="00C61677">
      <w:rPr>
        <w:b/>
      </w:rPr>
      <w:t>Org.nr:</w:t>
    </w:r>
    <w:r>
      <w:t xml:space="preserve"> 817 920 632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A00" w:rsidP="00C61677" w:rsidRDefault="00D51A00" w14:paraId="2DD63979" w14:textId="77777777">
      <w:pPr>
        <w:spacing w:after="0"/>
      </w:pPr>
      <w:r>
        <w:separator/>
      </w:r>
    </w:p>
  </w:footnote>
  <w:footnote w:type="continuationSeparator" w:id="0">
    <w:p w:rsidR="00D51A00" w:rsidP="00C61677" w:rsidRDefault="00D51A00" w14:paraId="3667484A" w14:textId="77777777">
      <w:pPr>
        <w:spacing w:after="0"/>
      </w:pPr>
      <w:r>
        <w:continuationSeparator/>
      </w:r>
    </w:p>
  </w:footnote>
  <w:footnote w:type="continuationNotice" w:id="1">
    <w:p w:rsidR="00D51A00" w:rsidRDefault="00D51A00" w14:paraId="2D6FDD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64FE7BB3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58242" behindDoc="1" locked="0" layoutInCell="1" allowOverlap="1" wp14:anchorId="0C2CD08C" wp14:editId="2E4951B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58243" behindDoc="1" locked="0" layoutInCell="1" allowOverlap="1" wp14:anchorId="4DD1B96B" wp14:editId="01C31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02568AF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5C7CC" wp14:editId="1CAEB17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4DB9A64" wp14:editId="27BEDE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691"/>
    <w:multiLevelType w:val="hybridMultilevel"/>
    <w:tmpl w:val="F68870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530769">
    <w:abstractNumId w:val="0"/>
  </w:num>
  <w:num w:numId="2" w16cid:durableId="11908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051A0"/>
    <w:rsid w:val="00022F52"/>
    <w:rsid w:val="00035495"/>
    <w:rsid w:val="00051220"/>
    <w:rsid w:val="00061678"/>
    <w:rsid w:val="00064065"/>
    <w:rsid w:val="000902E7"/>
    <w:rsid w:val="00094786"/>
    <w:rsid w:val="000972DB"/>
    <w:rsid w:val="000B446C"/>
    <w:rsid w:val="000D1E88"/>
    <w:rsid w:val="00113757"/>
    <w:rsid w:val="00117FEF"/>
    <w:rsid w:val="00137CFB"/>
    <w:rsid w:val="001437FC"/>
    <w:rsid w:val="00180BDD"/>
    <w:rsid w:val="00185006"/>
    <w:rsid w:val="00187EA6"/>
    <w:rsid w:val="001B42D1"/>
    <w:rsid w:val="001B4800"/>
    <w:rsid w:val="001C2A31"/>
    <w:rsid w:val="001D019F"/>
    <w:rsid w:val="001D0641"/>
    <w:rsid w:val="001D694D"/>
    <w:rsid w:val="001E0109"/>
    <w:rsid w:val="00200A3D"/>
    <w:rsid w:val="00203B1B"/>
    <w:rsid w:val="00233EFD"/>
    <w:rsid w:val="00256008"/>
    <w:rsid w:val="002579D2"/>
    <w:rsid w:val="00261699"/>
    <w:rsid w:val="00292CA8"/>
    <w:rsid w:val="00293A12"/>
    <w:rsid w:val="002A095B"/>
    <w:rsid w:val="002A1AF1"/>
    <w:rsid w:val="002A667E"/>
    <w:rsid w:val="002E1C76"/>
    <w:rsid w:val="002E78D9"/>
    <w:rsid w:val="002F3AEE"/>
    <w:rsid w:val="00323CE7"/>
    <w:rsid w:val="0034582A"/>
    <w:rsid w:val="0034662D"/>
    <w:rsid w:val="003542AC"/>
    <w:rsid w:val="003613E3"/>
    <w:rsid w:val="00362B2B"/>
    <w:rsid w:val="00390B71"/>
    <w:rsid w:val="00395FB6"/>
    <w:rsid w:val="003A4D72"/>
    <w:rsid w:val="003A5272"/>
    <w:rsid w:val="003B7EBD"/>
    <w:rsid w:val="003E2DFA"/>
    <w:rsid w:val="003E44FD"/>
    <w:rsid w:val="003F2D1D"/>
    <w:rsid w:val="003F5884"/>
    <w:rsid w:val="003F5A10"/>
    <w:rsid w:val="0040200E"/>
    <w:rsid w:val="00432DF5"/>
    <w:rsid w:val="00433502"/>
    <w:rsid w:val="00434CEB"/>
    <w:rsid w:val="00435CDC"/>
    <w:rsid w:val="004510EA"/>
    <w:rsid w:val="00451E61"/>
    <w:rsid w:val="00456D9D"/>
    <w:rsid w:val="004667D7"/>
    <w:rsid w:val="00476D63"/>
    <w:rsid w:val="00477704"/>
    <w:rsid w:val="0049771F"/>
    <w:rsid w:val="00497D36"/>
    <w:rsid w:val="004B03AA"/>
    <w:rsid w:val="004B4F43"/>
    <w:rsid w:val="004B5D05"/>
    <w:rsid w:val="004B6F94"/>
    <w:rsid w:val="004B7076"/>
    <w:rsid w:val="004E4C54"/>
    <w:rsid w:val="004E6F2C"/>
    <w:rsid w:val="00536710"/>
    <w:rsid w:val="005642FB"/>
    <w:rsid w:val="00583787"/>
    <w:rsid w:val="00587031"/>
    <w:rsid w:val="005A0B1F"/>
    <w:rsid w:val="005A6738"/>
    <w:rsid w:val="005B2E20"/>
    <w:rsid w:val="005D22C3"/>
    <w:rsid w:val="005D6F8D"/>
    <w:rsid w:val="005E06D7"/>
    <w:rsid w:val="005F02E6"/>
    <w:rsid w:val="00603096"/>
    <w:rsid w:val="0060629F"/>
    <w:rsid w:val="00615A10"/>
    <w:rsid w:val="0062087B"/>
    <w:rsid w:val="006445E9"/>
    <w:rsid w:val="00653255"/>
    <w:rsid w:val="00661228"/>
    <w:rsid w:val="00662D26"/>
    <w:rsid w:val="00663507"/>
    <w:rsid w:val="00674237"/>
    <w:rsid w:val="00674CE1"/>
    <w:rsid w:val="006751CD"/>
    <w:rsid w:val="006804BA"/>
    <w:rsid w:val="006A2EF4"/>
    <w:rsid w:val="006E26C0"/>
    <w:rsid w:val="006E38A7"/>
    <w:rsid w:val="0070536E"/>
    <w:rsid w:val="00711119"/>
    <w:rsid w:val="00714B99"/>
    <w:rsid w:val="00736232"/>
    <w:rsid w:val="00743499"/>
    <w:rsid w:val="00760431"/>
    <w:rsid w:val="00761A81"/>
    <w:rsid w:val="00777189"/>
    <w:rsid w:val="00781E4D"/>
    <w:rsid w:val="00787E6A"/>
    <w:rsid w:val="007B462E"/>
    <w:rsid w:val="007B5CE0"/>
    <w:rsid w:val="007C4E3E"/>
    <w:rsid w:val="007D07A8"/>
    <w:rsid w:val="007E0833"/>
    <w:rsid w:val="007F3FB8"/>
    <w:rsid w:val="00815E8E"/>
    <w:rsid w:val="00825233"/>
    <w:rsid w:val="00827DAF"/>
    <w:rsid w:val="008401AA"/>
    <w:rsid w:val="008432FF"/>
    <w:rsid w:val="0084731E"/>
    <w:rsid w:val="00875B05"/>
    <w:rsid w:val="008C2804"/>
    <w:rsid w:val="008D6948"/>
    <w:rsid w:val="008D73F0"/>
    <w:rsid w:val="00900B1F"/>
    <w:rsid w:val="00936565"/>
    <w:rsid w:val="009515DA"/>
    <w:rsid w:val="009604BF"/>
    <w:rsid w:val="0096086E"/>
    <w:rsid w:val="009A4FE9"/>
    <w:rsid w:val="009F6E46"/>
    <w:rsid w:val="00A3129B"/>
    <w:rsid w:val="00A377F7"/>
    <w:rsid w:val="00A72C86"/>
    <w:rsid w:val="00A750BF"/>
    <w:rsid w:val="00A77170"/>
    <w:rsid w:val="00A77C20"/>
    <w:rsid w:val="00A85B12"/>
    <w:rsid w:val="00A9697D"/>
    <w:rsid w:val="00A976BF"/>
    <w:rsid w:val="00AA1343"/>
    <w:rsid w:val="00AA6B93"/>
    <w:rsid w:val="00AB6520"/>
    <w:rsid w:val="00AE535D"/>
    <w:rsid w:val="00B032C5"/>
    <w:rsid w:val="00B153ED"/>
    <w:rsid w:val="00B15CC2"/>
    <w:rsid w:val="00BA0E24"/>
    <w:rsid w:val="00BB7250"/>
    <w:rsid w:val="00C06A2F"/>
    <w:rsid w:val="00C16B45"/>
    <w:rsid w:val="00C33354"/>
    <w:rsid w:val="00C576D2"/>
    <w:rsid w:val="00C61677"/>
    <w:rsid w:val="00C65487"/>
    <w:rsid w:val="00C9625A"/>
    <w:rsid w:val="00CB1CE8"/>
    <w:rsid w:val="00CF2537"/>
    <w:rsid w:val="00D06692"/>
    <w:rsid w:val="00D1440E"/>
    <w:rsid w:val="00D14DE6"/>
    <w:rsid w:val="00D1505B"/>
    <w:rsid w:val="00D22825"/>
    <w:rsid w:val="00D30687"/>
    <w:rsid w:val="00D4040B"/>
    <w:rsid w:val="00D40B14"/>
    <w:rsid w:val="00D46046"/>
    <w:rsid w:val="00D51A00"/>
    <w:rsid w:val="00D55B3D"/>
    <w:rsid w:val="00DC0BC7"/>
    <w:rsid w:val="00DC36ED"/>
    <w:rsid w:val="00DF4F8D"/>
    <w:rsid w:val="00E00B32"/>
    <w:rsid w:val="00E15C87"/>
    <w:rsid w:val="00E33D08"/>
    <w:rsid w:val="00E57F4E"/>
    <w:rsid w:val="00E97351"/>
    <w:rsid w:val="00EA02D4"/>
    <w:rsid w:val="00EA1475"/>
    <w:rsid w:val="00EB40D4"/>
    <w:rsid w:val="00EB782C"/>
    <w:rsid w:val="00EB7D9B"/>
    <w:rsid w:val="00EC49CB"/>
    <w:rsid w:val="00EC6B33"/>
    <w:rsid w:val="00F01F00"/>
    <w:rsid w:val="00F27209"/>
    <w:rsid w:val="00F27FEA"/>
    <w:rsid w:val="00F561BB"/>
    <w:rsid w:val="00F80447"/>
    <w:rsid w:val="00F85BF8"/>
    <w:rsid w:val="00FA7055"/>
    <w:rsid w:val="00FB7A51"/>
    <w:rsid w:val="00FC26EA"/>
    <w:rsid w:val="00FC3E86"/>
    <w:rsid w:val="00FD15EE"/>
    <w:rsid w:val="02E31DB6"/>
    <w:rsid w:val="047ED440"/>
    <w:rsid w:val="0BFC0B70"/>
    <w:rsid w:val="0EFEF0DD"/>
    <w:rsid w:val="10CDEFD7"/>
    <w:rsid w:val="133E9B14"/>
    <w:rsid w:val="171A886E"/>
    <w:rsid w:val="1789EF59"/>
    <w:rsid w:val="19BC2312"/>
    <w:rsid w:val="1A5C45F7"/>
    <w:rsid w:val="1B984696"/>
    <w:rsid w:val="23399ECE"/>
    <w:rsid w:val="26FC7F8A"/>
    <w:rsid w:val="295C9D72"/>
    <w:rsid w:val="299AECE1"/>
    <w:rsid w:val="2EC547A1"/>
    <w:rsid w:val="34BCD5E1"/>
    <w:rsid w:val="35A3E191"/>
    <w:rsid w:val="3B6E129A"/>
    <w:rsid w:val="3E66377D"/>
    <w:rsid w:val="3F803BBC"/>
    <w:rsid w:val="404183BD"/>
    <w:rsid w:val="41751620"/>
    <w:rsid w:val="423FA14F"/>
    <w:rsid w:val="450A893D"/>
    <w:rsid w:val="46ADC84E"/>
    <w:rsid w:val="47131272"/>
    <w:rsid w:val="49E56910"/>
    <w:rsid w:val="4B4C349E"/>
    <w:rsid w:val="4E8D133C"/>
    <w:rsid w:val="4EEB645E"/>
    <w:rsid w:val="4F2C5662"/>
    <w:rsid w:val="503B8237"/>
    <w:rsid w:val="53615F9F"/>
    <w:rsid w:val="53E4CE7D"/>
    <w:rsid w:val="5592ECC6"/>
    <w:rsid w:val="5605B340"/>
    <w:rsid w:val="572EED20"/>
    <w:rsid w:val="57A183A1"/>
    <w:rsid w:val="59C732BF"/>
    <w:rsid w:val="5A793714"/>
    <w:rsid w:val="5BBBCFAE"/>
    <w:rsid w:val="5D019A7E"/>
    <w:rsid w:val="5DAF5019"/>
    <w:rsid w:val="5EAB248C"/>
    <w:rsid w:val="5FAB2FF7"/>
    <w:rsid w:val="60536718"/>
    <w:rsid w:val="60599387"/>
    <w:rsid w:val="61E2C54E"/>
    <w:rsid w:val="62532C7A"/>
    <w:rsid w:val="66F655F5"/>
    <w:rsid w:val="6703966E"/>
    <w:rsid w:val="6A37DD3C"/>
    <w:rsid w:val="6D6AA0BA"/>
    <w:rsid w:val="6DD4BA68"/>
    <w:rsid w:val="6E2BC580"/>
    <w:rsid w:val="6FCAA6D6"/>
    <w:rsid w:val="76C5D078"/>
    <w:rsid w:val="78113804"/>
    <w:rsid w:val="78FAE173"/>
    <w:rsid w:val="7942C532"/>
    <w:rsid w:val="7A9A5E1B"/>
    <w:rsid w:val="7AF1342D"/>
    <w:rsid w:val="7C695D15"/>
    <w:rsid w:val="7C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C40D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contextualspellingandgrammarerror" w:customStyle="1">
    <w:name w:val="contextualspellingandgrammarerror"/>
    <w:basedOn w:val="Standardskriftforavsnitt"/>
    <w:rsid w:val="001D019F"/>
  </w:style>
  <w:style w:type="character" w:styleId="scxw80484798" w:customStyle="1">
    <w:name w:val="scxw80484798"/>
    <w:basedOn w:val="Standardskriftforavsnitt"/>
    <w:rsid w:val="001D019F"/>
  </w:style>
  <w:style w:type="character" w:styleId="scxw251719749" w:customStyle="1">
    <w:name w:val="scxw251719749"/>
    <w:basedOn w:val="Standardskriftforavsnitt"/>
    <w:rsid w:val="001D019F"/>
  </w:style>
  <w:style w:type="character" w:styleId="Ulstomtale">
    <w:name w:val="Unresolved Mention"/>
    <w:basedOn w:val="Standardskriftforavsnitt"/>
    <w:uiPriority w:val="99"/>
    <w:semiHidden/>
    <w:rsid w:val="001D01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82523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0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obmo@trondelagfylke.no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mailto:elikro@trondelagfylke.no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ohni@trondelagfylke.no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roaar@trondelagfylke.no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Props1.xml><?xml version="1.0" encoding="utf-8"?>
<ds:datastoreItem xmlns:ds="http://schemas.openxmlformats.org/officeDocument/2006/customXml" ds:itemID="{58B9030D-C673-4C34-92D8-15FEF385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A166F-6947-4684-853F-D16C13A1F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C9F85742-BE7F-4F8C-9283-8D94BC357C2E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TRFK_Brevmal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Johnny Svendsen</dc:creator>
  <keywords/>
  <dc:description/>
  <lastModifiedBy>Johannes Nilsson</lastModifiedBy>
  <revision>8</revision>
  <lastPrinted>2020-07-01T08:16:00.0000000Z</lastPrinted>
  <dcterms:created xsi:type="dcterms:W3CDTF">2024-06-27T07:19:00.0000000Z</dcterms:created>
  <dcterms:modified xsi:type="dcterms:W3CDTF">2025-06-24T10:42:28.5181257Z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1035129256</vt:i4>
  </property>
  <property fmtid="{D5CDD505-2E9C-101B-9397-08002B2CF9AE}" pid="3" name="ContentTypeId">
    <vt:lpwstr>0x0101003A4E66052F294B4080E9CC7415FF1EF3</vt:lpwstr>
  </property>
  <property fmtid="{D5CDD505-2E9C-101B-9397-08002B2CF9AE}" pid="4" name="MediaServiceImageTags">
    <vt:lpwstr/>
  </property>
</Properties>
</file>