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E68" w:rsidR="00C16B45" w:rsidP="4F9F3BF9" w:rsidRDefault="00C16B45" w14:paraId="6A3D95AD" w14:textId="607E27EE">
      <w:pPr>
        <w:pStyle w:val="paragraph"/>
        <w:spacing w:before="0" w:beforeAutospacing="0" w:after="0" w:afterAutospacing="0"/>
        <w:ind w:left="5245"/>
        <w:jc w:val="right"/>
        <w:textAlignment w:val="baseline"/>
        <w:rPr>
          <w:rStyle w:val="normaltextrun"/>
          <w:rFonts w:ascii="Verdana" w:hAnsi="Verdana" w:eastAsiaTheme="majorEastAsia"/>
          <w:i/>
          <w:iCs/>
          <w:color w:val="221E1F"/>
          <w:sz w:val="22"/>
          <w:szCs w:val="22"/>
        </w:rPr>
      </w:pPr>
      <w:r w:rsidRPr="4F9F3BF9">
        <w:rPr>
          <w:rStyle w:val="normaltextrun"/>
          <w:rFonts w:ascii="Verdana" w:hAnsi="Verdana" w:eastAsiaTheme="majorEastAsia"/>
          <w:i/>
          <w:iCs/>
          <w:color w:val="221E1F"/>
          <w:sz w:val="22"/>
          <w:szCs w:val="22"/>
        </w:rPr>
        <w:t>Trondheim, 01.07.20</w:t>
      </w:r>
      <w:r w:rsidRPr="4F9F3BF9" w:rsidR="001F7B22">
        <w:rPr>
          <w:rStyle w:val="normaltextrun"/>
          <w:rFonts w:ascii="Verdana" w:hAnsi="Verdana" w:eastAsiaTheme="majorEastAsia"/>
          <w:i/>
          <w:iCs/>
          <w:color w:val="221E1F"/>
          <w:sz w:val="22"/>
          <w:szCs w:val="22"/>
        </w:rPr>
        <w:t>2</w:t>
      </w:r>
      <w:r w:rsidR="003A7C89">
        <w:rPr>
          <w:rStyle w:val="normaltextrun"/>
          <w:rFonts w:ascii="Verdana" w:hAnsi="Verdana" w:eastAsiaTheme="majorEastAsia"/>
          <w:i/>
          <w:iCs/>
          <w:color w:val="221E1F"/>
          <w:sz w:val="22"/>
          <w:szCs w:val="22"/>
        </w:rPr>
        <w:t>5</w:t>
      </w:r>
    </w:p>
    <w:p w:rsidRPr="008C2E68" w:rsidR="00C16B45" w:rsidP="1E06A018" w:rsidRDefault="00C16B45" w14:paraId="57A405BB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</w:p>
    <w:p w:rsidRPr="008C2E68" w:rsidR="00C16B45" w:rsidP="1E06A018" w:rsidRDefault="00C16B45" w14:paraId="4A7CC8C0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2"/>
          <w:szCs w:val="22"/>
        </w:rPr>
      </w:pPr>
    </w:p>
    <w:p w:rsidRPr="008C2E68" w:rsidR="00C16B45" w:rsidP="00C16B45" w:rsidRDefault="00F31660" w14:paraId="302E4438" w14:textId="3B4CCD52">
      <w:pPr>
        <w:pStyle w:val="Overskrift1"/>
        <w:rPr>
          <w:color w:val="000000"/>
        </w:rPr>
      </w:pPr>
      <w:r w:rsidRPr="00870F2B">
        <w:rPr>
          <w:rStyle w:val="normaltextrun"/>
          <w:rFonts w:ascii="Verdana" w:hAnsi="Verdana"/>
          <w:b w:val="0"/>
          <w:bCs/>
          <w:caps w:val="0"/>
          <w:color w:val="221E1F"/>
        </w:rPr>
        <w:t>Kjære elev på vg2 og vg3 studie</w:t>
      </w:r>
      <w:r w:rsidR="003A7C89">
        <w:rPr>
          <w:rStyle w:val="normaltextrun"/>
          <w:rFonts w:ascii="Verdana" w:hAnsi="Verdana"/>
          <w:b w:val="0"/>
          <w:bCs/>
          <w:caps w:val="0"/>
          <w:color w:val="221E1F"/>
        </w:rPr>
        <w:t>forberedende</w:t>
      </w:r>
    </w:p>
    <w:p w:rsidRPr="008C2E68" w:rsidR="00C16B45" w:rsidP="00C16B45" w:rsidRDefault="00C16B45" w14:paraId="79FBE358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Pr="00870F2B" w:rsidR="00870F2B" w:rsidP="1E06A018" w:rsidRDefault="00870F2B" w14:paraId="644D21E2" w14:textId="7276D65E">
      <w:pPr>
        <w:rPr>
          <w:rStyle w:val="normaltextrun"/>
          <w:rFonts w:eastAsiaTheme="minorEastAsia"/>
          <w:color w:val="221E1F"/>
          <w:lang w:eastAsia="nb-NO"/>
        </w:rPr>
      </w:pPr>
      <w:r w:rsidRPr="6E68896A">
        <w:rPr>
          <w:rStyle w:val="normaltextrun"/>
          <w:rFonts w:eastAsiaTheme="minorEastAsia"/>
          <w:color w:val="221E1F"/>
          <w:lang w:eastAsia="nb-NO"/>
        </w:rPr>
        <w:t>Hei</w:t>
      </w:r>
      <w:r w:rsidRPr="6E68896A" w:rsidR="01C66FBE">
        <w:rPr>
          <w:rStyle w:val="normaltextrun"/>
          <w:rFonts w:eastAsiaTheme="minorEastAsia"/>
          <w:color w:val="221E1F"/>
          <w:lang w:eastAsia="nb-NO"/>
        </w:rPr>
        <w:t>,</w:t>
      </w:r>
      <w:r w:rsidRPr="6E68896A">
        <w:rPr>
          <w:rStyle w:val="normaltextrun"/>
          <w:rFonts w:eastAsiaTheme="minorEastAsia"/>
          <w:color w:val="221E1F"/>
          <w:lang w:eastAsia="nb-NO"/>
        </w:rPr>
        <w:t xml:space="preserve"> og velkommen til nytt skoleår.</w:t>
      </w:r>
    </w:p>
    <w:p w:rsidRPr="00870F2B" w:rsidR="00870F2B" w:rsidP="1E06A018" w:rsidRDefault="00870F2B" w14:paraId="3EF3E88C" w14:textId="6C923C0F">
      <w:pPr>
        <w:rPr>
          <w:rStyle w:val="normaltextrun"/>
          <w:rFonts w:eastAsiaTheme="minorEastAsia"/>
          <w:color w:val="221E1F"/>
          <w:lang w:eastAsia="nb-NO"/>
        </w:rPr>
      </w:pPr>
      <w:r w:rsidRPr="1E06A018">
        <w:rPr>
          <w:rStyle w:val="normaltextrun"/>
          <w:rFonts w:eastAsiaTheme="minorEastAsia"/>
          <w:color w:val="221E1F"/>
          <w:lang w:eastAsia="nb-NO"/>
        </w:rPr>
        <w:t>Både nye og gamle elever kan ha spørsmål knyttet til det nye skoleåret. Vi ber spesielt nye elever om å ta kontakt om valg av fag.</w:t>
      </w:r>
    </w:p>
    <w:p w:rsidRPr="00870F2B" w:rsidR="00870F2B" w:rsidP="1E06A018" w:rsidRDefault="00870F2B" w14:paraId="2E2D0B04" w14:textId="77777777">
      <w:pPr>
        <w:rPr>
          <w:rStyle w:val="normaltextrun"/>
          <w:rFonts w:eastAsiaTheme="minorEastAsia"/>
          <w:color w:val="221E1F"/>
          <w:lang w:eastAsia="nb-NO"/>
        </w:rPr>
      </w:pPr>
      <w:r w:rsidRPr="1E06A018">
        <w:rPr>
          <w:rStyle w:val="normaltextrun"/>
          <w:rFonts w:eastAsiaTheme="minorEastAsia"/>
          <w:color w:val="221E1F"/>
          <w:lang w:eastAsia="nb-NO"/>
        </w:rPr>
        <w:t xml:space="preserve">  </w:t>
      </w:r>
    </w:p>
    <w:p w:rsidR="00870F2B" w:rsidP="1E06A018" w:rsidRDefault="00870F2B" w14:paraId="25139E39" w14:textId="23E65CD6">
      <w:pPr>
        <w:spacing w:after="0"/>
        <w:rPr>
          <w:rStyle w:val="normaltextrun"/>
          <w:rFonts w:eastAsiaTheme="minorEastAsia"/>
          <w:color w:val="221E1F"/>
          <w:lang w:eastAsia="nb-NO"/>
        </w:rPr>
      </w:pPr>
      <w:r w:rsidRPr="0F05BBCD">
        <w:rPr>
          <w:rStyle w:val="normaltextrun"/>
          <w:rFonts w:eastAsiaTheme="minorEastAsia"/>
          <w:color w:val="221E1F"/>
          <w:lang w:eastAsia="nb-NO"/>
        </w:rPr>
        <w:t xml:space="preserve">Trinnansvar </w:t>
      </w:r>
      <w:r w:rsidRPr="0F05BBCD" w:rsidR="0050790E">
        <w:rPr>
          <w:rStyle w:val="normaltextrun"/>
          <w:rFonts w:eastAsiaTheme="minorEastAsia"/>
          <w:color w:val="221E1F"/>
          <w:lang w:eastAsia="nb-NO"/>
        </w:rPr>
        <w:t>vg</w:t>
      </w:r>
      <w:r w:rsidRPr="0F05BBCD" w:rsidR="001926D4">
        <w:rPr>
          <w:rStyle w:val="normaltextrun"/>
          <w:rFonts w:eastAsiaTheme="minorEastAsia"/>
          <w:color w:val="221E1F"/>
          <w:lang w:eastAsia="nb-NO"/>
        </w:rPr>
        <w:t>2</w:t>
      </w:r>
      <w:r w:rsidR="00476B10">
        <w:rPr>
          <w:rStyle w:val="normaltextrun"/>
          <w:rFonts w:eastAsiaTheme="minorEastAsia"/>
          <w:color w:val="221E1F"/>
          <w:lang w:eastAsia="nb-NO"/>
        </w:rPr>
        <w:t xml:space="preserve"> ST</w:t>
      </w:r>
      <w:r w:rsidRPr="0F05BBCD">
        <w:rPr>
          <w:rStyle w:val="normaltextrun"/>
          <w:rFonts w:eastAsiaTheme="minorEastAsia"/>
          <w:color w:val="221E1F"/>
          <w:lang w:eastAsia="nb-NO"/>
        </w:rPr>
        <w:t>:</w:t>
      </w:r>
    </w:p>
    <w:p w:rsidR="00CC1005" w:rsidP="1E06A018" w:rsidRDefault="00CC1005" w14:paraId="007075A0" w14:textId="59CBBB79">
      <w:pPr>
        <w:spacing w:after="0"/>
        <w:rPr>
          <w:rStyle w:val="normaltextrun"/>
          <w:rFonts w:eastAsiaTheme="minorEastAsia"/>
          <w:color w:val="221E1F"/>
          <w:lang w:eastAsia="nb-NO"/>
        </w:rPr>
      </w:pPr>
      <w:r>
        <w:rPr>
          <w:rStyle w:val="normaltextrun"/>
          <w:rFonts w:eastAsiaTheme="minorEastAsia"/>
          <w:color w:val="221E1F"/>
          <w:lang w:eastAsia="nb-NO"/>
        </w:rPr>
        <w:t xml:space="preserve">Arve Svardal – </w:t>
      </w:r>
      <w:hyperlink w:history="1" r:id="rId11">
        <w:r w:rsidRPr="00C00308">
          <w:rPr>
            <w:rStyle w:val="Hyperkobling"/>
            <w:rFonts w:eastAsiaTheme="minorEastAsia"/>
            <w:lang w:eastAsia="nb-NO"/>
          </w:rPr>
          <w:t>arvsv@trondelagfylke.no</w:t>
        </w:r>
      </w:hyperlink>
    </w:p>
    <w:p w:rsidRPr="00870F2B" w:rsidR="00CC1005" w:rsidP="1E06A018" w:rsidRDefault="00CC1005" w14:paraId="5D15757B" w14:textId="2FADAA02">
      <w:pPr>
        <w:spacing w:after="0"/>
        <w:rPr>
          <w:rStyle w:val="normaltextrun"/>
          <w:rFonts w:eastAsiaTheme="minorEastAsia"/>
          <w:color w:val="221E1F"/>
          <w:lang w:eastAsia="nb-NO"/>
        </w:rPr>
      </w:pPr>
      <w:r>
        <w:rPr>
          <w:rStyle w:val="normaltextrun"/>
          <w:rFonts w:eastAsiaTheme="minorEastAsia"/>
          <w:color w:val="221E1F"/>
          <w:lang w:eastAsia="nb-NO"/>
        </w:rPr>
        <w:t xml:space="preserve">Tlf.: </w:t>
      </w:r>
      <w:r w:rsidR="00026A06">
        <w:rPr>
          <w:rStyle w:val="normaltextrun"/>
          <w:rFonts w:eastAsiaTheme="minorEastAsia"/>
          <w:color w:val="221E1F"/>
          <w:lang w:eastAsia="nb-NO"/>
        </w:rPr>
        <w:t>95 26 50 25</w:t>
      </w:r>
    </w:p>
    <w:p w:rsidRPr="00870F2B" w:rsidR="005A0CF3" w:rsidP="1E06A018" w:rsidRDefault="005A0CF3" w14:paraId="30B70662" w14:textId="77777777">
      <w:pPr>
        <w:spacing w:after="0"/>
        <w:rPr>
          <w:rStyle w:val="normaltextrun"/>
          <w:rFonts w:eastAsiaTheme="minorEastAsia"/>
          <w:color w:val="221E1F"/>
          <w:lang w:eastAsia="nb-NO"/>
        </w:rPr>
      </w:pPr>
    </w:p>
    <w:p w:rsidRPr="00870F2B" w:rsidR="001926D4" w:rsidP="1E06A018" w:rsidRDefault="001926D4" w14:paraId="71AC9CE1" w14:textId="41FB3727">
      <w:pPr>
        <w:spacing w:after="0"/>
        <w:rPr>
          <w:rStyle w:val="normaltextrun"/>
          <w:rFonts w:eastAsiaTheme="minorEastAsia"/>
          <w:color w:val="221E1F"/>
          <w:lang w:eastAsia="nb-NO"/>
        </w:rPr>
      </w:pPr>
      <w:r w:rsidRPr="0F05BBCD">
        <w:rPr>
          <w:rStyle w:val="normaltextrun"/>
          <w:rFonts w:eastAsiaTheme="minorEastAsia"/>
          <w:color w:val="221E1F"/>
          <w:lang w:eastAsia="nb-NO"/>
        </w:rPr>
        <w:t>Trinnansvar vg3</w:t>
      </w:r>
      <w:r w:rsidR="00476B10">
        <w:rPr>
          <w:rStyle w:val="normaltextrun"/>
          <w:rFonts w:eastAsiaTheme="minorEastAsia"/>
          <w:color w:val="221E1F"/>
          <w:lang w:eastAsia="nb-NO"/>
        </w:rPr>
        <w:t xml:space="preserve"> ST</w:t>
      </w:r>
      <w:r w:rsidRPr="0F05BBCD">
        <w:rPr>
          <w:rStyle w:val="normaltextrun"/>
          <w:rFonts w:eastAsiaTheme="minorEastAsia"/>
          <w:color w:val="221E1F"/>
          <w:lang w:eastAsia="nb-NO"/>
        </w:rPr>
        <w:t>:</w:t>
      </w:r>
    </w:p>
    <w:p w:rsidR="00CC1005" w:rsidP="00CC1005" w:rsidRDefault="00CC1005" w14:paraId="4009EDD0" w14:textId="34B77494">
      <w:pPr>
        <w:spacing w:after="0"/>
        <w:rPr>
          <w:rStyle w:val="normaltextrun"/>
          <w:rFonts w:eastAsiaTheme="minorEastAsia"/>
          <w:color w:val="221E1F"/>
          <w:lang w:eastAsia="nb-NO"/>
        </w:rPr>
      </w:pPr>
      <w:r>
        <w:rPr>
          <w:rStyle w:val="normaltextrun"/>
          <w:rFonts w:eastAsiaTheme="minorEastAsia"/>
          <w:color w:val="221E1F"/>
          <w:lang w:eastAsia="nb-NO"/>
        </w:rPr>
        <w:t xml:space="preserve">Johnny Svendsen – </w:t>
      </w:r>
      <w:hyperlink w:history="1" r:id="rId12">
        <w:r w:rsidRPr="00476B10">
          <w:rPr>
            <w:rStyle w:val="Hyperkobling"/>
            <w:rFonts w:eastAsiaTheme="minorEastAsia"/>
            <w:lang w:eastAsia="nb-NO"/>
          </w:rPr>
          <w:t>arvsv</w:t>
        </w:r>
        <w:r w:rsidRPr="00476B10" w:rsidR="00476B10">
          <w:rPr>
            <w:rStyle w:val="Hyperkobling"/>
            <w:rFonts w:eastAsiaTheme="minorEastAsia"/>
            <w:lang w:eastAsia="nb-NO"/>
          </w:rPr>
          <w:t>e</w:t>
        </w:r>
        <w:r w:rsidRPr="00476B10">
          <w:rPr>
            <w:rStyle w:val="Hyperkobling"/>
            <w:rFonts w:eastAsiaTheme="minorEastAsia"/>
            <w:lang w:eastAsia="nb-NO"/>
          </w:rPr>
          <w:t>@trond</w:t>
        </w:r>
        <w:r w:rsidRPr="00476B10">
          <w:rPr>
            <w:rStyle w:val="Hyperkobling"/>
            <w:rFonts w:eastAsiaTheme="minorEastAsia"/>
            <w:lang w:eastAsia="nb-NO"/>
          </w:rPr>
          <w:t>e</w:t>
        </w:r>
        <w:r w:rsidRPr="00476B10">
          <w:rPr>
            <w:rStyle w:val="Hyperkobling"/>
            <w:rFonts w:eastAsiaTheme="minorEastAsia"/>
            <w:lang w:eastAsia="nb-NO"/>
          </w:rPr>
          <w:t>lagfylke.no</w:t>
        </w:r>
      </w:hyperlink>
    </w:p>
    <w:p w:rsidR="00CC1005" w:rsidP="00CC1005" w:rsidRDefault="00CC1005" w14:paraId="57F5225F" w14:textId="77777777">
      <w:pPr>
        <w:spacing w:after="0"/>
        <w:rPr>
          <w:rStyle w:val="normaltextrun"/>
          <w:rFonts w:eastAsiaTheme="minorEastAsia"/>
          <w:color w:val="221E1F"/>
        </w:rPr>
      </w:pPr>
      <w:r w:rsidRPr="4F9F3BF9">
        <w:rPr>
          <w:rStyle w:val="normaltextrun"/>
          <w:rFonts w:eastAsiaTheme="minorEastAsia"/>
          <w:color w:val="221E1F"/>
          <w:lang w:eastAsia="nb-NO"/>
        </w:rPr>
        <w:t xml:space="preserve">Tlf.: </w:t>
      </w:r>
      <w:r>
        <w:rPr>
          <w:rStyle w:val="normaltextrun"/>
          <w:rFonts w:eastAsiaTheme="minorEastAsia"/>
          <w:color w:val="221E1F"/>
        </w:rPr>
        <w:t>91 73 78 20 (fra 1. august)</w:t>
      </w:r>
    </w:p>
    <w:p w:rsidR="00870F2B" w:rsidP="1E06A018" w:rsidRDefault="00870F2B" w14:paraId="692CDA84" w14:textId="77777777">
      <w:pPr>
        <w:rPr>
          <w:rStyle w:val="normaltextrun"/>
          <w:rFonts w:eastAsiaTheme="minorEastAsia"/>
          <w:color w:val="221E1F"/>
          <w:lang w:eastAsia="nb-NO"/>
        </w:rPr>
      </w:pPr>
    </w:p>
    <w:p w:rsidR="009835C4" w:rsidP="1E06A018" w:rsidRDefault="009835C4" w14:paraId="5D0811BE" w14:textId="66E2218A">
      <w:pPr>
        <w:rPr>
          <w:rStyle w:val="normaltextrun"/>
          <w:rFonts w:eastAsiaTheme="minorEastAsia"/>
          <w:color w:val="221E1F"/>
          <w:lang w:eastAsia="nb-NO"/>
        </w:rPr>
      </w:pPr>
      <w:r>
        <w:rPr>
          <w:rStyle w:val="normaltextrun"/>
          <w:rFonts w:eastAsiaTheme="minorEastAsia"/>
          <w:color w:val="221E1F"/>
          <w:lang w:eastAsia="nb-NO"/>
        </w:rPr>
        <w:t>Medier og kommunikasjon / Kunst, Design og Arkitektur</w:t>
      </w:r>
    </w:p>
    <w:p w:rsidR="009835C4" w:rsidP="1E06A018" w:rsidRDefault="009835C4" w14:paraId="49787FE9" w14:textId="1CC7803B">
      <w:pPr>
        <w:rPr>
          <w:rStyle w:val="normaltextrun"/>
          <w:rFonts w:eastAsiaTheme="minorEastAsia"/>
          <w:color w:val="221E1F"/>
          <w:lang w:eastAsia="nb-NO"/>
        </w:rPr>
      </w:pPr>
      <w:r>
        <w:rPr>
          <w:rStyle w:val="normaltextrun"/>
          <w:rFonts w:eastAsiaTheme="minorEastAsia"/>
          <w:color w:val="221E1F"/>
          <w:lang w:eastAsia="nb-NO"/>
        </w:rPr>
        <w:t xml:space="preserve">Robert </w:t>
      </w:r>
      <w:proofErr w:type="spellStart"/>
      <w:r>
        <w:rPr>
          <w:rStyle w:val="normaltextrun"/>
          <w:rFonts w:eastAsiaTheme="minorEastAsia"/>
          <w:color w:val="221E1F"/>
          <w:lang w:eastAsia="nb-NO"/>
        </w:rPr>
        <w:t>Morsund</w:t>
      </w:r>
      <w:proofErr w:type="spellEnd"/>
      <w:r>
        <w:rPr>
          <w:rStyle w:val="normaltextrun"/>
          <w:rFonts w:eastAsiaTheme="minorEastAsia"/>
          <w:color w:val="221E1F"/>
          <w:lang w:eastAsia="nb-NO"/>
        </w:rPr>
        <w:t xml:space="preserve"> – </w:t>
      </w:r>
      <w:hyperlink w:history="1" r:id="rId13">
        <w:r w:rsidRPr="00C00308">
          <w:rPr>
            <w:rStyle w:val="Hyperkobling"/>
            <w:rFonts w:eastAsiaTheme="minorEastAsia"/>
            <w:lang w:eastAsia="nb-NO"/>
          </w:rPr>
          <w:t>robmo@trondelagfylke.no</w:t>
        </w:r>
      </w:hyperlink>
    </w:p>
    <w:p w:rsidR="009835C4" w:rsidP="1E06A018" w:rsidRDefault="009835C4" w14:paraId="6F96DCD3" w14:textId="36A950E3">
      <w:pPr>
        <w:rPr>
          <w:rStyle w:val="normaltextrun"/>
          <w:rFonts w:eastAsiaTheme="minorEastAsia"/>
          <w:color w:val="221E1F"/>
          <w:lang w:eastAsia="nb-NO"/>
        </w:rPr>
      </w:pPr>
      <w:r>
        <w:rPr>
          <w:rStyle w:val="normaltextrun"/>
          <w:rFonts w:eastAsiaTheme="minorEastAsia"/>
          <w:color w:val="221E1F"/>
          <w:lang w:eastAsia="nb-NO"/>
        </w:rPr>
        <w:t>Tlf.: 928 39</w:t>
      </w:r>
      <w:r w:rsidR="003A7C89">
        <w:rPr>
          <w:rStyle w:val="normaltextrun"/>
          <w:rFonts w:eastAsiaTheme="minorEastAsia"/>
          <w:color w:val="221E1F"/>
          <w:lang w:eastAsia="nb-NO"/>
        </w:rPr>
        <w:t> </w:t>
      </w:r>
      <w:r>
        <w:rPr>
          <w:rStyle w:val="normaltextrun"/>
          <w:rFonts w:eastAsiaTheme="minorEastAsia"/>
          <w:color w:val="221E1F"/>
          <w:lang w:eastAsia="nb-NO"/>
        </w:rPr>
        <w:t>984</w:t>
      </w:r>
    </w:p>
    <w:p w:rsidRPr="00870F2B" w:rsidR="003A7C89" w:rsidP="1E06A018" w:rsidRDefault="003A7C89" w14:paraId="20832CBB" w14:textId="77777777">
      <w:pPr>
        <w:rPr>
          <w:rStyle w:val="normaltextrun"/>
          <w:rFonts w:eastAsiaTheme="minorEastAsia"/>
          <w:color w:val="221E1F"/>
          <w:lang w:eastAsia="nb-NO"/>
        </w:rPr>
      </w:pPr>
    </w:p>
    <w:p w:rsidRPr="00870F2B" w:rsidR="00870F2B" w:rsidP="1E06A018" w:rsidRDefault="00870F2B" w14:paraId="267C3441" w14:textId="77777777">
      <w:pPr>
        <w:rPr>
          <w:rStyle w:val="normaltextrun"/>
          <w:rFonts w:eastAsiaTheme="minorEastAsia"/>
          <w:color w:val="221E1F"/>
          <w:lang w:eastAsia="nb-NO"/>
        </w:rPr>
      </w:pPr>
      <w:r w:rsidRPr="1E06A018">
        <w:rPr>
          <w:rStyle w:val="normaltextrun"/>
          <w:rFonts w:eastAsiaTheme="minorEastAsia"/>
          <w:color w:val="221E1F"/>
          <w:lang w:eastAsia="nb-NO"/>
        </w:rPr>
        <w:t>Med vennlig hilsen</w:t>
      </w:r>
    </w:p>
    <w:p w:rsidRPr="00870F2B" w:rsidR="00870F2B" w:rsidP="1E06A018" w:rsidRDefault="00870F2B" w14:paraId="0021FFC9" w14:textId="77777777">
      <w:pPr>
        <w:rPr>
          <w:rStyle w:val="normaltextrun"/>
          <w:rFonts w:eastAsiaTheme="minorEastAsia"/>
          <w:color w:val="221E1F"/>
          <w:lang w:eastAsia="nb-NO"/>
        </w:rPr>
      </w:pPr>
    </w:p>
    <w:p w:rsidRPr="00870F2B" w:rsidR="00870F2B" w:rsidP="7E2597F4" w:rsidRDefault="00870F2B" w14:paraId="335E7772" w14:textId="68A24C8F">
      <w:pPr>
        <w:tabs>
          <w:tab w:val="left" w:pos="3119"/>
          <w:tab w:val="left" w:pos="6237"/>
        </w:tabs>
        <w:spacing w:after="0"/>
        <w:rPr>
          <w:rStyle w:val="normaltextrun"/>
          <w:rFonts w:eastAsia="" w:eastAsiaTheme="minorEastAsia"/>
          <w:color w:val="221E1F"/>
          <w:lang w:eastAsia="nb-NO"/>
        </w:rPr>
      </w:pPr>
      <w:r w:rsidRPr="7E2597F4" w:rsidR="00870F2B">
        <w:rPr>
          <w:rStyle w:val="normaltextrun"/>
          <w:rFonts w:eastAsia="" w:eastAsiaTheme="minorEastAsia"/>
          <w:color w:val="221E1F"/>
          <w:lang w:eastAsia="nb-NO"/>
        </w:rPr>
        <w:t>Marit Flak Stovner</w:t>
      </w:r>
      <w:r w:rsidR="003A7C89">
        <w:rPr/>
        <w:t xml:space="preserve">    </w:t>
      </w:r>
      <w:r w:rsidRPr="7E2597F4" w:rsidR="003A7C89">
        <w:rPr>
          <w:rStyle w:val="normaltextrun"/>
          <w:rFonts w:eastAsia="" w:eastAsiaTheme="minorEastAsia"/>
          <w:color w:val="221E1F"/>
          <w:lang w:eastAsia="nb-NO"/>
        </w:rPr>
        <w:t xml:space="preserve">Johnny Svendsen     </w:t>
      </w:r>
      <w:r w:rsidRPr="7E2597F4" w:rsidR="6D08FE69">
        <w:rPr>
          <w:rStyle w:val="normaltextrun"/>
          <w:rFonts w:eastAsia="" w:eastAsiaTheme="minorEastAsia"/>
          <w:color w:val="221E1F"/>
          <w:lang w:eastAsia="nb-NO"/>
        </w:rPr>
        <w:t>Arve Svardal</w:t>
      </w:r>
      <w:r w:rsidRPr="7E2597F4" w:rsidR="003A7C89">
        <w:rPr>
          <w:rStyle w:val="normaltextrun"/>
          <w:rFonts w:eastAsia="" w:eastAsiaTheme="minorEastAsia"/>
          <w:color w:val="221E1F"/>
          <w:lang w:eastAsia="nb-NO"/>
        </w:rPr>
        <w:t xml:space="preserve">      R</w:t>
      </w:r>
      <w:r w:rsidRPr="7E2597F4" w:rsidR="003A7C89">
        <w:rPr>
          <w:rStyle w:val="normaltextrun"/>
          <w:rFonts w:eastAsia="" w:eastAsiaTheme="minorEastAsia"/>
          <w:color w:val="221E1F"/>
          <w:lang w:eastAsia="nb-NO"/>
        </w:rPr>
        <w:t>obert</w:t>
      </w:r>
      <w:r w:rsidRPr="7E2597F4" w:rsidR="5948E509">
        <w:rPr>
          <w:rStyle w:val="normaltextrun"/>
          <w:rFonts w:eastAsia="" w:eastAsiaTheme="minorEastAsia"/>
          <w:color w:val="221E1F"/>
          <w:lang w:eastAsia="nb-NO"/>
        </w:rPr>
        <w:t xml:space="preserve"> </w:t>
      </w:r>
      <w:r w:rsidRPr="7E2597F4" w:rsidR="003A7C89">
        <w:rPr>
          <w:rStyle w:val="normaltextrun"/>
          <w:rFonts w:eastAsia="" w:eastAsiaTheme="minorEastAsia"/>
          <w:color w:val="221E1F"/>
          <w:lang w:eastAsia="nb-NO"/>
        </w:rPr>
        <w:t>Morsund</w:t>
      </w:r>
    </w:p>
    <w:p w:rsidRPr="00C16B45" w:rsidR="00C16B45" w:rsidP="1E06A018" w:rsidRDefault="00870F2B" w14:paraId="59EACF5B" w14:textId="629EED35">
      <w:pPr>
        <w:tabs>
          <w:tab w:val="left" w:pos="3119"/>
          <w:tab w:val="left" w:pos="6237"/>
        </w:tabs>
        <w:rPr>
          <w:rFonts w:eastAsiaTheme="minorEastAsia"/>
        </w:rPr>
      </w:pPr>
      <w:r w:rsidRPr="1E06A018">
        <w:rPr>
          <w:rStyle w:val="normaltextrun"/>
          <w:rFonts w:eastAsiaTheme="minorEastAsia"/>
          <w:color w:val="221E1F"/>
          <w:lang w:eastAsia="nb-NO"/>
        </w:rPr>
        <w:t>Rektor</w:t>
      </w:r>
      <w:r w:rsidR="003A7C89">
        <w:rPr>
          <w:rStyle w:val="normaltextrun"/>
          <w:rFonts w:eastAsiaTheme="minorEastAsia"/>
          <w:color w:val="221E1F"/>
          <w:lang w:eastAsia="nb-NO"/>
        </w:rPr>
        <w:t xml:space="preserve">                     </w:t>
      </w:r>
      <w:r w:rsidRPr="1E06A018">
        <w:rPr>
          <w:rStyle w:val="normaltextrun"/>
          <w:rFonts w:eastAsiaTheme="minorEastAsia"/>
          <w:color w:val="221E1F"/>
          <w:lang w:eastAsia="nb-NO"/>
        </w:rPr>
        <w:t>Avdelingsleder</w:t>
      </w:r>
      <w:r w:rsidR="003A7C89">
        <w:rPr>
          <w:rStyle w:val="normaltextrun"/>
          <w:rFonts w:eastAsiaTheme="minorEastAsia"/>
          <w:color w:val="221E1F"/>
          <w:lang w:eastAsia="nb-NO"/>
        </w:rPr>
        <w:t xml:space="preserve">        </w:t>
      </w:r>
      <w:proofErr w:type="spellStart"/>
      <w:r w:rsidRPr="1E06A018">
        <w:rPr>
          <w:rStyle w:val="normaltextrun"/>
          <w:rFonts w:eastAsiaTheme="minorEastAsia"/>
          <w:color w:val="221E1F"/>
          <w:lang w:eastAsia="nb-NO"/>
        </w:rPr>
        <w:t>Avdelingsleder</w:t>
      </w:r>
      <w:proofErr w:type="spellEnd"/>
      <w:r w:rsidR="003A7C89">
        <w:rPr>
          <w:rStyle w:val="normaltextrun"/>
          <w:rFonts w:eastAsiaTheme="minorEastAsia"/>
          <w:color w:val="221E1F"/>
          <w:lang w:eastAsia="nb-NO"/>
        </w:rPr>
        <w:t xml:space="preserve">     </w:t>
      </w:r>
      <w:proofErr w:type="spellStart"/>
      <w:r w:rsidR="003A7C89">
        <w:rPr>
          <w:rStyle w:val="normaltextrun"/>
          <w:rFonts w:eastAsiaTheme="minorEastAsia"/>
          <w:color w:val="221E1F"/>
          <w:lang w:eastAsia="nb-NO"/>
        </w:rPr>
        <w:t>Avdelingsleder</w:t>
      </w:r>
      <w:proofErr w:type="spellEnd"/>
    </w:p>
    <w:p w:rsidRPr="00C16B45" w:rsidR="00432DF5" w:rsidP="00C16B45" w:rsidRDefault="00432DF5" w14:paraId="2021AA6E" w14:textId="77777777">
      <w:pPr>
        <w:rPr>
          <w:sz w:val="24"/>
          <w:szCs w:val="24"/>
        </w:rPr>
      </w:pPr>
    </w:p>
    <w:sectPr w:rsidRPr="00C16B45" w:rsidR="00432DF5" w:rsidSect="00C16B45">
      <w:headerReference w:type="default" r:id="rId14"/>
      <w:headerReference w:type="first" r:id="rId15"/>
      <w:footerReference w:type="first" r:id="rId16"/>
      <w:pgSz w:w="11906" w:h="16838" w:orient="portrait"/>
      <w:pgMar w:top="198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D2F" w:rsidP="00C61677" w:rsidRDefault="00287D2F" w14:paraId="6A70FE42" w14:textId="77777777">
      <w:pPr>
        <w:spacing w:after="0"/>
      </w:pPr>
      <w:r>
        <w:separator/>
      </w:r>
    </w:p>
  </w:endnote>
  <w:endnote w:type="continuationSeparator" w:id="0">
    <w:p w:rsidR="00287D2F" w:rsidP="00C61677" w:rsidRDefault="00287D2F" w14:paraId="55D0B70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677" w:rsidP="00603096" w:rsidRDefault="00F31660" w14:paraId="6CB94512" w14:textId="5011D31C">
    <w:pPr>
      <w:pStyle w:val="Bunntekst"/>
      <w:spacing w:after="80"/>
    </w:pPr>
    <w:r>
      <w:rPr>
        <w:b/>
      </w:rPr>
      <w:t>Post</w:t>
    </w:r>
    <w:r w:rsidRPr="00C61677" w:rsidR="00C61677">
      <w:rPr>
        <w:b/>
      </w:rPr>
      <w:t>adresse:</w:t>
    </w:r>
    <w:r w:rsidR="00C61677">
      <w:t xml:space="preserve"> Fylke</w:t>
    </w:r>
    <w:r w:rsidR="0049771F">
      <w:t>t</w:t>
    </w:r>
    <w:r w:rsidR="00C61677">
      <w:t xml:space="preserve">s hus, Postboks 2560, 7735 Steinkjer </w:t>
    </w:r>
  </w:p>
  <w:p w:rsidR="00C61677" w:rsidP="00C61677" w:rsidRDefault="00C61677" w14:paraId="1A9BADB7" w14:textId="777777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D2F" w:rsidP="00C61677" w:rsidRDefault="00287D2F" w14:paraId="59B1B36E" w14:textId="77777777">
      <w:pPr>
        <w:spacing w:after="0"/>
      </w:pPr>
      <w:r>
        <w:separator/>
      </w:r>
    </w:p>
  </w:footnote>
  <w:footnote w:type="continuationSeparator" w:id="0">
    <w:p w:rsidR="00287D2F" w:rsidP="00C61677" w:rsidRDefault="00287D2F" w14:paraId="7C799AF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7189" w:rsidRDefault="00777189" w14:paraId="5E8D4BBE" w14:textId="77777777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6E60CC96" wp14:editId="12958889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3" name="Bil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0DA3B4EF" wp14:editId="5C60DB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54" name="Bild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61677" w:rsidRDefault="00603096" w14:paraId="480A44E8" w14:textId="77777777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BFDA8A" wp14:editId="7D2F93AE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5" name="Bild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5417937" wp14:editId="5BD408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56" name="Bild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0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attachedTemplate r:id="rId1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45"/>
    <w:rsid w:val="00026A06"/>
    <w:rsid w:val="00064065"/>
    <w:rsid w:val="001926D4"/>
    <w:rsid w:val="001F7B22"/>
    <w:rsid w:val="002129D0"/>
    <w:rsid w:val="00287D2F"/>
    <w:rsid w:val="002B2C7B"/>
    <w:rsid w:val="003205C3"/>
    <w:rsid w:val="003A5272"/>
    <w:rsid w:val="003A7C89"/>
    <w:rsid w:val="003C1A5B"/>
    <w:rsid w:val="00432DF5"/>
    <w:rsid w:val="0045178B"/>
    <w:rsid w:val="00476B10"/>
    <w:rsid w:val="0049771F"/>
    <w:rsid w:val="004B7076"/>
    <w:rsid w:val="0050790E"/>
    <w:rsid w:val="005A0CF3"/>
    <w:rsid w:val="005B1D20"/>
    <w:rsid w:val="00603096"/>
    <w:rsid w:val="00610740"/>
    <w:rsid w:val="006A1996"/>
    <w:rsid w:val="006A3BF0"/>
    <w:rsid w:val="00743499"/>
    <w:rsid w:val="00777189"/>
    <w:rsid w:val="00870F2B"/>
    <w:rsid w:val="008C3E9D"/>
    <w:rsid w:val="009835C4"/>
    <w:rsid w:val="00A07588"/>
    <w:rsid w:val="00A26F4A"/>
    <w:rsid w:val="00BF6DAF"/>
    <w:rsid w:val="00C16B45"/>
    <w:rsid w:val="00C61677"/>
    <w:rsid w:val="00CC1005"/>
    <w:rsid w:val="00E34D0F"/>
    <w:rsid w:val="00F31660"/>
    <w:rsid w:val="00F92BD3"/>
    <w:rsid w:val="01C66FBE"/>
    <w:rsid w:val="02FC9B1E"/>
    <w:rsid w:val="047372A6"/>
    <w:rsid w:val="0B2793E2"/>
    <w:rsid w:val="0D073994"/>
    <w:rsid w:val="0D107A8E"/>
    <w:rsid w:val="0F05BBCD"/>
    <w:rsid w:val="13454A81"/>
    <w:rsid w:val="1E06A018"/>
    <w:rsid w:val="2421DAE5"/>
    <w:rsid w:val="29EFA6A7"/>
    <w:rsid w:val="35240854"/>
    <w:rsid w:val="37CC04D7"/>
    <w:rsid w:val="3806E391"/>
    <w:rsid w:val="46CA2E54"/>
    <w:rsid w:val="4B3E7B90"/>
    <w:rsid w:val="4D4A27A0"/>
    <w:rsid w:val="4DCC2ACD"/>
    <w:rsid w:val="4F9F3BF9"/>
    <w:rsid w:val="52E5C1CF"/>
    <w:rsid w:val="5948E509"/>
    <w:rsid w:val="6D08FE69"/>
    <w:rsid w:val="6E68896A"/>
    <w:rsid w:val="72931182"/>
    <w:rsid w:val="768327B9"/>
    <w:rsid w:val="793F7BC7"/>
    <w:rsid w:val="7E259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6D651"/>
  <w15:chartTrackingRefBased/>
  <w15:docId w15:val="{78D54A18-C982-41F8-9E4A-36F1CF9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styleId="Normal" w:default="1">
    <w:name w:val="Normal"/>
    <w:qFormat/>
    <w:rsid w:val="00C16B45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 w:after="240" w:line="240" w:lineRule="atLeast"/>
      <w:outlineLvl w:val="0"/>
    </w:pPr>
    <w:rPr>
      <w:rFonts w:asciiTheme="majorHAnsi" w:hAnsiTheme="majorHAnsi" w:eastAsiaTheme="majorEastAsia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 w:line="240" w:lineRule="atLeast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 w:line="240" w:lineRule="atLeast"/>
      <w:outlineLvl w:val="2"/>
    </w:pPr>
    <w:rPr>
      <w:rFonts w:asciiTheme="majorHAnsi" w:hAnsiTheme="majorHAnsi" w:eastAsiaTheme="majorEastAsia" w:cstheme="majorBidi"/>
      <w:b/>
      <w:sz w:val="20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61677"/>
    <w:rPr>
      <w:rFonts w:asciiTheme="majorHAnsi" w:hAnsiTheme="majorHAnsi" w:eastAsiaTheme="majorEastAsia" w:cstheme="majorBidi"/>
      <w:b/>
      <w:caps/>
      <w:sz w:val="28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61677"/>
    <w:rPr>
      <w:rFonts w:asciiTheme="majorHAnsi" w:hAnsiTheme="majorHAnsi" w:eastAsiaTheme="majorEastAsia" w:cstheme="majorBidi"/>
      <w:b/>
      <w:sz w:val="24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61677"/>
    <w:rPr>
      <w:rFonts w:asciiTheme="majorHAnsi" w:hAnsiTheme="majorHAnsi" w:eastAsiaTheme="majorEastAsia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 w:line="240" w:lineRule="atLeast"/>
      <w:jc w:val="center"/>
    </w:pPr>
    <w:rPr>
      <w:color w:val="808080" w:themeColor="background1" w:themeShade="80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spacing w:after="240" w:line="240" w:lineRule="atLeast"/>
      <w:ind w:left="720"/>
      <w:contextualSpacing/>
    </w:pPr>
    <w:rPr>
      <w:sz w:val="18"/>
    </w:rPr>
  </w:style>
  <w:style w:type="paragraph" w:styleId="paragraph" w:customStyle="1">
    <w:name w:val="paragraph"/>
    <w:basedOn w:val="Normal"/>
    <w:rsid w:val="00C16B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16B45"/>
  </w:style>
  <w:style w:type="character" w:styleId="eop" w:customStyle="1">
    <w:name w:val="eop"/>
    <w:basedOn w:val="Standardskriftforavsnitt"/>
    <w:rsid w:val="00C16B45"/>
  </w:style>
  <w:style w:type="character" w:styleId="spellingerror" w:customStyle="1">
    <w:name w:val="spellingerror"/>
    <w:basedOn w:val="Standardskriftforavsnitt"/>
    <w:rsid w:val="00C16B45"/>
  </w:style>
  <w:style w:type="character" w:styleId="Hyperkobling">
    <w:name w:val="Hyperlink"/>
    <w:basedOn w:val="Standardskriftforavsnitt"/>
    <w:uiPriority w:val="99"/>
    <w:unhideWhenUsed/>
    <w:rsid w:val="00C16B4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870F2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rsid w:val="00476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obmo@trondelagfylke.no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rvsve@trondelagfylke.no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rvsv@trondelagfylke.no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20" ma:contentTypeDescription="Opprett et nytt dokument." ma:contentTypeScope="" ma:versionID="a66c6609067793959467d85d9c30699e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20d26dd83f224a6fe360d82db1258ce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Ansvarlig" minOccurs="0"/>
                <xsd:element ref="ns2:Komk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varlig" ma:index="26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kmentar" ma:index="27" nillable="true" ma:displayName="Kommentar" ma:format="Dropdown" ma:internalName="Komk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cef3d98-704e-43d2-aa9e-39421da22d9f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  <Ansvarlig xmlns="41cd4878-7dd6-47a0-8390-7b54c36510f9">
      <UserInfo>
        <DisplayName/>
        <AccountId xsi:nil="true"/>
        <AccountType/>
      </UserInfo>
    </Ansvarlig>
    <Komkmentar xmlns="41cd4878-7dd6-47a0-8390-7b54c36510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A1C95472-BB01-479E-806F-1E904065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50F4-91B5-41D0-8DB3-9B64E7DBE795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customXml/itemProps4.xml><?xml version="1.0" encoding="utf-8"?>
<ds:datastoreItem xmlns:ds="http://schemas.openxmlformats.org/officeDocument/2006/customXml" ds:itemID="{9A5D991C-F8EA-4A1D-81B4-E3ADFCB468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C:\ProgramData\TRFK\Maler\TRFK_Brevmal.dotx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Arve Johnny Svendsen</dc:creator>
  <keywords/>
  <dc:description/>
  <lastModifiedBy>Robert Morsund</lastModifiedBy>
  <revision>3</revision>
  <lastPrinted>2019-07-05T08:39:00.0000000Z</lastPrinted>
  <dcterms:created xsi:type="dcterms:W3CDTF">2025-06-24T07:39:00.0000000Z</dcterms:created>
  <dcterms:modified xsi:type="dcterms:W3CDTF">2025-06-24T07:55:47.9434954Z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  <property fmtid="{D5CDD505-2E9C-101B-9397-08002B2CF9AE}" pid="3" name="MediaServiceImageTags">
    <vt:lpwstr/>
  </property>
</Properties>
</file>